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ag w:val="tag_title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sz w:val="32"/>
          <w:szCs w:val="32"/>
          <w:cs w:val="0"/>
        </w:rPr>
      </w:sdtEndPr>
      <w:sdtContent>
        <w:p w14:paraId="75BC0EC6" w14:textId="3C43CFDB" w:rsidR="0001369D" w:rsidRPr="009236F8" w:rsidRDefault="0001369D">
          <w:pPr>
            <w:spacing w:before="120"/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9236F8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แบบเสนอโครงการวิจัย (</w:t>
          </w:r>
          <w:r w:rsidR="00A01890" w:rsidRPr="009236F8">
            <w:rPr>
              <w:rFonts w:ascii="TH Sarabun New" w:hAnsi="TH Sarabun New" w:cs="TH Sarabun New"/>
              <w:b/>
              <w:bCs/>
              <w:sz w:val="36"/>
              <w:szCs w:val="36"/>
            </w:rPr>
            <w:t>Research P</w:t>
          </w:r>
          <w:r w:rsidRPr="009236F8">
            <w:rPr>
              <w:rFonts w:ascii="TH Sarabun New" w:hAnsi="TH Sarabun New" w:cs="TH Sarabun New"/>
              <w:b/>
              <w:bCs/>
              <w:sz w:val="36"/>
              <w:szCs w:val="36"/>
            </w:rPr>
            <w:t>roject</w:t>
          </w:r>
          <w:r w:rsidR="0098474C" w:rsidRPr="009236F8">
            <w:rPr>
              <w:rFonts w:ascii="TH Sarabun New" w:hAnsi="TH Sarabun New" w:cs="TH Sarabun New"/>
              <w:b/>
              <w:bCs/>
              <w:sz w:val="36"/>
              <w:szCs w:val="36"/>
            </w:rPr>
            <w:t>)</w:t>
          </w:r>
        </w:p>
        <w:p w14:paraId="6C378D86" w14:textId="77777777" w:rsidR="0098474C" w:rsidRPr="009236F8" w:rsidRDefault="0001369D">
          <w:pPr>
            <w:pStyle w:val="Heading3"/>
            <w:spacing w:before="60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ประกอบการเสนอของบประมาณ</w:t>
          </w:r>
          <w:r w:rsidR="00A01890" w:rsidRPr="009236F8">
            <w:rPr>
              <w:rFonts w:ascii="TH Sarabun New" w:hAnsi="TH Sarabun New" w:cs="TH Sarabun New"/>
              <w:sz w:val="32"/>
              <w:szCs w:val="32"/>
              <w:cs/>
            </w:rPr>
            <w:t>ทุนอุดหนุนการวิจัยประเภทเงินรายได้</w:t>
          </w:r>
          <w:r w:rsidR="0098474C" w:rsidRPr="009236F8">
            <w:rPr>
              <w:rFonts w:ascii="TH Sarabun New" w:hAnsi="TH Sarabun New" w:cs="TH Sarabun New"/>
              <w:sz w:val="32"/>
              <w:szCs w:val="32"/>
              <w:cs/>
            </w:rPr>
            <w:t xml:space="preserve"> สำนักหอสมุด</w:t>
          </w: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 xml:space="preserve"> </w:t>
          </w:r>
        </w:p>
        <w:p w14:paraId="4A8FBA7D" w14:textId="2A3D3C0D" w:rsidR="0001369D" w:rsidRPr="009236F8" w:rsidRDefault="001B174C">
          <w:pPr>
            <w:pStyle w:val="Heading3"/>
            <w:spacing w:before="60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ประจำปีงบประมาณ พ.ศ.</w:t>
          </w:r>
          <w:r w:rsidR="0001369D" w:rsidRPr="009236F8">
            <w:rPr>
              <w:rFonts w:ascii="TH Sarabun New" w:hAnsi="TH Sarabun New" w:cs="TH Sarabun New"/>
              <w:sz w:val="32"/>
              <w:szCs w:val="32"/>
              <w:cs/>
            </w:rPr>
            <w:t xml:space="preserve"> </w:t>
          </w:r>
          <w:r w:rsidR="00CE383F" w:rsidRPr="009236F8">
            <w:rPr>
              <w:rFonts w:ascii="TH Sarabun New" w:hAnsi="TH Sarabun New" w:cs="TH Sarabun New"/>
              <w:sz w:val="32"/>
              <w:szCs w:val="32"/>
              <w:cs/>
            </w:rPr>
            <w:t>๒๕๖๔</w:t>
          </w:r>
        </w:p>
        <w:p w14:paraId="1459C298" w14:textId="26A1259E" w:rsidR="00BC7010" w:rsidRPr="009236F8" w:rsidRDefault="00EF4B20" w:rsidP="009236F8">
          <w:pPr>
            <w:pStyle w:val="BodyText"/>
            <w:rPr>
              <w:rFonts w:ascii="TH Sarabun New" w:eastAsia="Cordia New" w:hAnsi="TH Sarabun New" w:cs="TH Sarabun New" w:hint="cs"/>
              <w:b w:val="0"/>
              <w:bCs w:val="0"/>
            </w:rPr>
          </w:pPr>
          <w:r w:rsidRPr="009236F8">
            <w:rPr>
              <w:rFonts w:ascii="TH Sarabun New" w:eastAsia="Cordia New" w:hAnsi="TH Sarabun New" w:cs="TH Sarabun New"/>
              <w:b w:val="0"/>
              <w:bCs w:val="0"/>
              <w:cs/>
            </w:rPr>
            <w:t>------------------------------------</w:t>
          </w:r>
        </w:p>
      </w:sdtContent>
    </w:sdt>
    <w:sdt>
      <w:sdtPr>
        <w:rPr>
          <w:rFonts w:ascii="TH Sarabun New" w:hAnsi="TH Sarabun New" w:cs="TH Sarabun New"/>
          <w:sz w:val="32"/>
          <w:szCs w:val="32"/>
          <w:u w:val="single"/>
          <w:cs/>
        </w:rPr>
        <w:id w:val="849842732"/>
        <w:lock w:val="sdtContentLocked"/>
        <w:placeholder>
          <w:docPart w:val="DBA0BFBF15EE484ABFFD3129CE30A9CA"/>
        </w:placeholder>
      </w:sdtPr>
      <w:sdtEndPr>
        <w:rPr>
          <w:cs w:val="0"/>
        </w:rPr>
      </w:sdtEndPr>
      <w:sdtContent>
        <w:p w14:paraId="123F16A2" w14:textId="1A28E31A" w:rsidR="007C15D8" w:rsidRPr="009236F8" w:rsidRDefault="007C15D8" w:rsidP="009236F8">
          <w:pPr>
            <w:pStyle w:val="Heading2"/>
            <w:tabs>
              <w:tab w:val="left" w:pos="993"/>
            </w:tabs>
            <w:spacing w:before="240"/>
            <w:jc w:val="both"/>
            <w:rPr>
              <w:rFonts w:ascii="TH Sarabun New" w:hAnsi="TH Sarabun New" w:cs="TH Sarabun New" w:hint="cs"/>
              <w:sz w:val="32"/>
              <w:szCs w:val="32"/>
              <w:u w:val="single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u w:val="single"/>
              <w:cs/>
            </w:rPr>
            <w:t>ส่วน  ก   :</w:t>
          </w:r>
          <w:r w:rsidRPr="009236F8">
            <w:rPr>
              <w:rFonts w:ascii="TH Sarabun New" w:hAnsi="TH Sarabun New" w:cs="TH Sarabun New"/>
              <w:sz w:val="32"/>
              <w:szCs w:val="32"/>
              <w:u w:val="single"/>
            </w:rPr>
            <w:tab/>
          </w:r>
          <w:r w:rsidRPr="009236F8">
            <w:rPr>
              <w:rFonts w:ascii="TH Sarabun New" w:hAnsi="TH Sarabun New" w:cs="TH Sarabun New"/>
              <w:sz w:val="32"/>
              <w:szCs w:val="32"/>
              <w:u w:val="single"/>
              <w:cs/>
            </w:rPr>
            <w:t>ข้อมูลผู้เสนอและสถานภาพของโครงการวิจัย</w:t>
          </w:r>
        </w:p>
      </w:sdtContent>
    </w:sdt>
    <w:p w14:paraId="528B0B79" w14:textId="46DB05DA" w:rsidR="00B0619F" w:rsidRPr="009236F8" w:rsidRDefault="005429D8" w:rsidP="006A2861">
      <w:pPr>
        <w:tabs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๑. 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ชื่อโครงการวิจัย (ภาษาไทย)</w:t>
          </w:r>
        </w:sdtContent>
      </w:sdt>
      <w:r w:rsidR="00B0619F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0619F" w:rsidRPr="009236F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B0619F"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D608F" w:rsidRPr="009236F8">
        <w:rPr>
          <w:rFonts w:ascii="TH Sarabun New" w:hAnsi="TH Sarabun New" w:cs="TH Sarabun New"/>
          <w:sz w:val="32"/>
          <w:szCs w:val="32"/>
        </w:rPr>
        <w:t xml:space="preserve"> </w:t>
      </w:r>
      <w:r w:rsidR="00B0619F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A01890" w:rsidRPr="009236F8">
            <w:rPr>
              <w:rFonts w:ascii="TH Sarabun New" w:hAnsi="TH Sarabun New" w:cs="TH Sarabun New"/>
              <w:color w:val="808080" w:themeColor="background1" w:themeShade="80"/>
              <w:sz w:val="32"/>
              <w:szCs w:val="32"/>
              <w:cs/>
            </w:rPr>
            <w:t>แตะหรือคลิกเพื่อพิมพ์</w:t>
          </w:r>
        </w:sdtContent>
      </w:sdt>
    </w:p>
    <w:p w14:paraId="3B43FB05" w14:textId="77777777" w:rsidR="00B0619F" w:rsidRPr="009236F8" w:rsidRDefault="00B0619F" w:rsidP="00B0619F">
      <w:pPr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6A2861"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630868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6A2861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="00A01890" w:rsidRPr="009236F8">
            <w:rPr>
              <w:rFonts w:ascii="TH Sarabun New" w:hAnsi="TH Sarabun New" w:cs="TH Sarabun New"/>
              <w:color w:val="808080" w:themeColor="background1" w:themeShade="80"/>
              <w:sz w:val="32"/>
              <w:szCs w:val="32"/>
              <w:cs/>
            </w:rPr>
            <w:t>แตะหรือคลิกเพื่อพิมพ์</w:t>
          </w:r>
        </w:sdtContent>
      </w:sdt>
    </w:p>
    <w:sdt>
      <w:sdtPr>
        <w:rPr>
          <w:rFonts w:ascii="TH Sarabun New" w:hAnsi="TH Sarabun New" w:cs="TH Sarabun New"/>
          <w:u w:val="none"/>
          <w:cs/>
        </w:rPr>
        <w:id w:val="1064294620"/>
        <w:lock w:val="sdtContentLocked"/>
        <w:placeholder>
          <w:docPart w:val="DefaultPlaceholder_1081868574"/>
        </w:placeholder>
      </w:sdtPr>
      <w:sdtEndPr/>
      <w:sdtContent>
        <w:p w14:paraId="3A01D565" w14:textId="4E368F56" w:rsidR="0001369D" w:rsidRPr="009236F8" w:rsidRDefault="007C15D8" w:rsidP="009236F8">
          <w:pPr>
            <w:pStyle w:val="Heading5"/>
            <w:jc w:val="both"/>
            <w:rPr>
              <w:rFonts w:ascii="TH Sarabun New" w:hAnsi="TH Sarabun New" w:cs="TH Sarabun New"/>
              <w:u w:val="none"/>
            </w:rPr>
          </w:pPr>
          <w:r w:rsidRPr="009236F8">
            <w:rPr>
              <w:rFonts w:ascii="TH Sarabun New" w:hAnsi="TH Sarabun New" w:cs="TH Sarabun New"/>
              <w:u w:val="none"/>
              <w:cs/>
            </w:rPr>
            <w:t xml:space="preserve">๒. </w:t>
          </w:r>
          <w:r w:rsidR="0001369D" w:rsidRPr="009236F8">
            <w:rPr>
              <w:rFonts w:ascii="TH Sarabun New" w:hAnsi="TH Sarabun New" w:cs="TH Sarabun New"/>
              <w:u w:val="none"/>
              <w:cs/>
            </w:rPr>
            <w:t>ลักษณะ</w:t>
          </w:r>
          <w:r w:rsidR="007A2F23" w:rsidRPr="009236F8">
            <w:rPr>
              <w:rFonts w:ascii="TH Sarabun New" w:hAnsi="TH Sarabun New" w:cs="TH Sarabun New"/>
              <w:u w:val="none"/>
              <w:cs/>
            </w:rPr>
            <w:t>โครงการ</w:t>
          </w:r>
          <w:r w:rsidR="00DE44A9" w:rsidRPr="009236F8">
            <w:rPr>
              <w:rFonts w:ascii="TH Sarabun New" w:hAnsi="TH Sarabun New" w:cs="TH Sarabun New"/>
              <w:u w:val="none"/>
              <w:cs/>
            </w:rPr>
            <w:t>วิจัย</w:t>
          </w:r>
        </w:p>
      </w:sdtContent>
    </w:sdt>
    <w:p w14:paraId="64214421" w14:textId="779BA855" w:rsidR="00842D5C" w:rsidRPr="009236F8" w:rsidRDefault="00842D5C" w:rsidP="00842D5C">
      <w:pPr>
        <w:ind w:firstLine="567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cs/>
        </w:rPr>
        <w:object w:dxaOrig="225" w:dyaOrig="225" w14:anchorId="6B3F8B97">
          <v:shape id="_x0000_i1058" type="#_x0000_t75" style="width:108pt;height:27pt" o:ole="">
            <v:imagedata r:id="rId8" o:title=""/>
          </v:shape>
          <w:control r:id="rId9" w:name="OptionButton3" w:shapeid="_x0000_i1058"/>
        </w:object>
      </w:r>
    </w:p>
    <w:p w14:paraId="7E0672E6" w14:textId="2168A5BD" w:rsidR="00842D5C" w:rsidRPr="009236F8" w:rsidRDefault="00842D5C" w:rsidP="00842D5C">
      <w:pPr>
        <w:ind w:firstLine="567"/>
        <w:rPr>
          <w:rFonts w:ascii="TH Sarabun New" w:hAnsi="TH Sarabun New" w:cs="TH Sarabun New"/>
          <w:cs/>
        </w:rPr>
      </w:pPr>
      <w:r w:rsidRPr="009236F8">
        <w:rPr>
          <w:rFonts w:ascii="TH Sarabun New" w:hAnsi="TH Sarabun New" w:cs="TH Sarabun New"/>
          <w:cs/>
        </w:rPr>
        <w:object w:dxaOrig="225" w:dyaOrig="225" w14:anchorId="5872EAE6">
          <v:shape id="_x0000_i1060" type="#_x0000_t75" style="width:108pt;height:27pt" o:ole="">
            <v:imagedata r:id="rId10" o:title=""/>
          </v:shape>
          <w:control r:id="rId11" w:name="OptionButton4" w:shapeid="_x0000_i1060"/>
        </w:object>
      </w:r>
    </w:p>
    <w:p w14:paraId="6D6F1A96" w14:textId="77777777" w:rsidR="007C15D8" w:rsidRPr="009236F8" w:rsidRDefault="00025AEA" w:rsidP="007C15D8">
      <w:pPr>
        <w:shd w:val="clear" w:color="auto" w:fill="FFFFFF"/>
        <w:ind w:firstLine="720"/>
        <w:rPr>
          <w:rFonts w:ascii="TH Sarabun New" w:eastAsia="Times New Roman" w:hAnsi="TH Sarabun New" w:cs="TH Sarabun New"/>
          <w:sz w:val="32"/>
          <w:szCs w:val="32"/>
        </w:rPr>
      </w:pPr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sdt>
        <w:sdtPr>
          <w:rPr>
            <w:rFonts w:ascii="TH Sarabun New" w:eastAsia="Times New Roman" w:hAnsi="TH Sarabun New" w:cs="TH Sarabun New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B0619F" w:rsidRPr="009236F8">
            <w:rPr>
              <w:rFonts w:ascii="TH Sarabun New" w:eastAsia="Times New Roman" w:hAnsi="TH Sarabun New" w:cs="TH Sarabun New"/>
              <w:sz w:val="32"/>
              <w:szCs w:val="32"/>
              <w:cs/>
            </w:rPr>
            <w:t>ระยะเวลา...........ปี...........เดือน ปีนี้เป็นปีที่.......................</w:t>
          </w:r>
        </w:sdtContent>
      </w:sdt>
    </w:p>
    <w:p w14:paraId="5A51A722" w14:textId="37CF340E" w:rsidR="007C15D8" w:rsidRPr="009236F8" w:rsidRDefault="005429D8" w:rsidP="007C15D8">
      <w:pPr>
        <w:shd w:val="clear" w:color="auto" w:fill="FFFFFF"/>
        <w:rPr>
          <w:rFonts w:ascii="TH Sarabun New" w:eastAsia="Times New Roman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ResearchType"/>
          <w:id w:val="1768193383"/>
          <w:lock w:val="sdtContentLocked"/>
          <w:placeholder>
            <w:docPart w:val="563A744068EB4346A0DAC188DC832BD4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๓. หมวดทุนวิจัยที่เสนอขอ</w:t>
          </w:r>
        </w:sdtContent>
      </w:sdt>
      <w:r w:rsidR="007C15D8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 w:rsidR="007C15D8" w:rsidRPr="009236F8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ResearchType"/>
          <w:id w:val="1455139296"/>
          <w:lock w:val="sdtLocked"/>
          <w:placeholder>
            <w:docPart w:val="2D19E911E69C48879BEBCAEAD4D6019A"/>
          </w:placeholder>
          <w:dropDownList>
            <w:listItem w:displayText="เพื่อส่งเสริมการวิจัยสถาบันทุนละไม่เกิน ๕๐,๐๐๐ บาท" w:value="P1"/>
            <w:listItem w:displayText="เพื่อส่งเสริมการพัฒนานวัตกรรม ทุนละไม่เกิน ๒๕,๐๐๐ บาท" w:value="P2"/>
          </w:dropDownList>
        </w:sdtPr>
        <w:sdtEndPr/>
        <w:sdtContent>
          <w:r w:rsidR="007C15D8" w:rsidRPr="009236F8">
            <w:rPr>
              <w:rFonts w:ascii="TH Sarabun New" w:hAnsi="TH Sarabun New" w:cs="TH Sarabun New"/>
              <w:sz w:val="32"/>
              <w:szCs w:val="32"/>
              <w:cs/>
            </w:rPr>
            <w:t>เพื่อส่งเสริมการวิจัยสถาบันทุนละไม่เกิน ๕๐,๐๐๐ บาท</w:t>
          </w:r>
        </w:sdtContent>
      </w:sdt>
    </w:p>
    <w:p w14:paraId="43569C74" w14:textId="3F6DDA9F" w:rsidR="005B50FA" w:rsidRPr="009236F8" w:rsidRDefault="007C15D8" w:rsidP="00520E7B">
      <w:pPr>
        <w:shd w:val="clear" w:color="auto" w:fill="FFFFFF"/>
        <w:ind w:left="426" w:hanging="710"/>
        <w:rPr>
          <w:rFonts w:ascii="TH Sarabun New" w:hAnsi="TH Sarabun New" w:cs="TH Sarabun New"/>
          <w:color w:val="FFFFFF"/>
        </w:rPr>
      </w:pPr>
      <w:r w:rsidRPr="009236F8">
        <w:rPr>
          <w:rStyle w:val="FootnoteReference"/>
          <w:rFonts w:ascii="TH Sarabun New" w:hAnsi="TH Sarabun New" w:cs="TH Sarabun New"/>
          <w:color w:val="FFFFFF"/>
          <w:cs/>
        </w:rPr>
        <w:t xml:space="preserve"> </w:t>
      </w:r>
      <w:r w:rsidR="00520E7B" w:rsidRPr="009236F8">
        <w:rPr>
          <w:rFonts w:ascii="TH Sarabun New" w:hAnsi="TH Sarabun New" w:cs="TH Sarabun New"/>
          <w:color w:val="FFFFFF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tag w:val="Strategic"/>
          <w:id w:val="2012637487"/>
          <w:lock w:val="sdtContentLocked"/>
          <w:placeholder>
            <w:docPart w:val="6CB529C19FFE4F79995C61969E496DDB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๔</w:t>
          </w:r>
          <w:r w:rsidR="005B50FA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ความสอดคล้องกับ</w:t>
          </w:r>
          <w:r w:rsidR="005B50FA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ยุทธศาสตร์มหาวิทยาลัยบูรพา</w:t>
          </w:r>
        </w:sdtContent>
      </w:sdt>
    </w:p>
    <w:p w14:paraId="6CBCF085" w14:textId="7418FA31" w:rsidR="005B50FA" w:rsidRPr="009236F8" w:rsidRDefault="005B50FA" w:rsidP="005B50FA">
      <w:pPr>
        <w:shd w:val="clear" w:color="auto" w:fill="FFFFFF"/>
        <w:ind w:left="284" w:hanging="142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tag w:val="StrategicPoint"/>
          <w:id w:val="2052875857"/>
          <w:lock w:val="sdtContentLocked"/>
          <w:placeholder>
            <w:docPart w:val="ECA78AE9BDF74DAEA6CC384105D87DD4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ยุทธศาสตร์</w:t>
          </w:r>
          <w:r w:rsidR="005E33BC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(</w:t>
          </w:r>
          <w:r w:rsidR="005E33BC"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Platform</w:t>
          </w:r>
          <w:r w:rsidR="005E33BC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5E33BC"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sdt>
        <w:sdtPr>
          <w:rPr>
            <w:rStyle w:val="Style5"/>
            <w:rFonts w:ascii="TH Sarabun New" w:hAnsi="TH Sarabun New" w:cs="TH Sarabun New"/>
            <w:sz w:val="32"/>
            <w:szCs w:val="32"/>
            <w:cs/>
          </w:rPr>
          <w:tag w:val="tag_StrategicPoint"/>
          <w:id w:val="-1494861880"/>
          <w:lock w:val="sdtLocked"/>
          <w:placeholder>
            <w:docPart w:val="88A2F8411C9243A5A6CE54C1C594EE5D"/>
          </w:placeholder>
          <w:dropDownList>
            <w:listItem w:displayText="ไม่สอดคล้อง" w:value="0"/>
            <w:listItem w:displayText="ยุทธศาสตร์ที่ ๑ : การยกระดับคุณภาพการศึกษาสู่มาตรฐานสากลและการสร้างบุคลากรคุณภาพสนองต่อความต้องการของพื้นที่ภาคตะวันออก" w:value="1"/>
            <w:listItem w:displayText="ยุทธศาสตร์ที่ ๒ : การเป็นกลไกหลักในการขับเคลื่อนอุตสาหกรรมเป้าหมายและเป็นที่พึ่งในการพัฒนาพื้นที่ภาคตะวันออกอย่างยั่งยืน" w:value="2"/>
            <w:listItem w:displayText="ยุทธศาสตร์ที่ ๓ : การพัฒนาสู่องค์กรประสิทธิภาพสูงเพื่อการเติบโตอย่างยั่งยืน" w:value="3"/>
          </w:dropDownList>
        </w:sdtPr>
        <w:sdtEndPr>
          <w:rPr>
            <w:rStyle w:val="Style5"/>
          </w:rPr>
        </w:sdtEndPr>
        <w:sdtContent>
          <w:r w:rsidR="0098474C" w:rsidRPr="009236F8">
            <w:rPr>
              <w:rStyle w:val="Style5"/>
              <w:rFonts w:ascii="TH Sarabun New" w:hAnsi="TH Sarabun New" w:cs="TH Sarabun New"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</w:t>
      </w:r>
      <w:r w:rsidRPr="009236F8">
        <w:rPr>
          <w:rFonts w:ascii="TH Sarabun New" w:hAnsi="TH Sarabun New" w:cs="TH Sarabun New"/>
          <w:cs/>
        </w:rPr>
        <w:t xml:space="preserve">               </w:t>
      </w:r>
    </w:p>
    <w:p w14:paraId="27640B1D" w14:textId="77777777" w:rsidR="005B50FA" w:rsidRPr="009236F8" w:rsidRDefault="005B50FA" w:rsidP="00B96044">
      <w:pPr>
        <w:shd w:val="clear" w:color="auto" w:fill="FFFFFF"/>
        <w:ind w:left="284"/>
        <w:rPr>
          <w:rFonts w:ascii="TH Sarabun New" w:eastAsia="Times New Roman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cs/>
          </w:rPr>
          <w:tag w:val="StrategicPurpose"/>
          <w:id w:val="23681925"/>
          <w:lock w:val="sdtContentLocked"/>
          <w:placeholder>
            <w:docPart w:val="76B0803477154D14A950C476AB197BF6"/>
          </w:placeholder>
          <w:showingPlcHdr/>
          <w:text/>
        </w:sdtPr>
        <w:sdtEndPr/>
        <w:sdtContent>
          <w:r w:rsidR="00EF79BB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เป้าหมาย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Objective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B96044"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eastAsia="Times New Roman" w:hAnsi="TH Sarabun New" w:cs="TH Sarabun New"/>
            <w:sz w:val="32"/>
            <w:szCs w:val="32"/>
            <w:cs/>
          </w:rPr>
          <w:tag w:val="Strategic_Objective"/>
          <w:id w:val="205923907"/>
          <w:lock w:val="sdtLocked"/>
          <w:placeholder>
            <w:docPart w:val="609AA9B4EF0E48F09497647C3BC75058"/>
          </w:placeholder>
          <w:comboBox>
            <w:listItem w:displayText="ไม่สอดคล้อง" w:value="ไม่สอดคล้อง"/>
            <w:listItem w:displayText="S1O1 : ยกระดับคุณภาพการศึกษาสู่มาตรฐานระดับสากล" w:value="S1O1"/>
            <w:listItem w:displayText="S1O2 : ผลิตบุคลากรคุณภาพในระดับอุดมศึกษาสนองความต้องการพื้นที่ภาคตะวันออก" w:value="S1O2"/>
            <w:listItem w:displayText="S2O1 : เป็นศูนย์กลางการขับเคลื่อนอุตสาหกรรมเป้าหมายในภาคตะวันออก" w:value="S2O1"/>
            <w:listItem w:displayText="S2O2 : เป็นศูนย์กลางการวิจัยเพื่อการพัฒนาพื้นที่ภาคตะวันออก" w:value="S2O2"/>
            <w:listItem w:displayText="S3O1 : เป็นองค์กรประสิทธิภาพสูง" w:value="S3O1"/>
            <w:listItem w:displayText="S3O2 : เป็นองค์กรที่มีการเติบโตอย่างต่อเนื่องและยั่งยืน" w:value="S3O2"/>
            <w:listItem w:displayText="S3O3 : เป็นองค์กรที่ยึดหลักธรรมาภิบาลและการรับผิดชอบต่อสังคม" w:value="S3O3"/>
          </w:comboBox>
        </w:sdtPr>
        <w:sdtEndPr/>
        <w:sdtContent>
          <w:r w:rsidR="00B96044" w:rsidRPr="009236F8">
            <w:rPr>
              <w:rFonts w:ascii="TH Sarabun New" w:eastAsia="Times New Roman" w:hAnsi="TH Sarabun New" w:cs="TH Sarabun New"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sdtContent>
      </w:sdt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 </w:t>
      </w:r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440B277C" w14:textId="77777777" w:rsidR="005B50FA" w:rsidRPr="009236F8" w:rsidRDefault="005B50FA" w:rsidP="005544D7">
      <w:pPr>
        <w:tabs>
          <w:tab w:val="left" w:pos="426"/>
          <w:tab w:val="left" w:pos="1701"/>
          <w:tab w:val="left" w:pos="1843"/>
          <w:tab w:val="left" w:pos="2127"/>
        </w:tabs>
        <w:ind w:left="426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    </w:t>
      </w:r>
      <w:sdt>
        <w:sdtPr>
          <w:rPr>
            <w:rFonts w:ascii="TH Sarabun New" w:hAnsi="TH Sarabun New" w:cs="TH Sarabun New"/>
            <w:cs/>
          </w:rPr>
          <w:tag w:val="StrategicTactic"/>
          <w:id w:val="71322344"/>
          <w:lock w:val="sdtContentLocked"/>
          <w:placeholder>
            <w:docPart w:val="122E6EECAFCF49098C85DEB3D31A0F45"/>
          </w:placeholder>
          <w:showingPlcHdr/>
          <w:text/>
        </w:sdtPr>
        <w:sdtEndPr/>
        <w:sdtContent>
          <w:r w:rsidR="00EF79BB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วัตถุประสงค์ของเป้าหมาย (</w:t>
          </w:r>
          <w:r w:rsidR="00EF79BB"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Key Result</w:t>
          </w:r>
          <w:r w:rsidR="00EF79BB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  <w:r w:rsidR="00925AB8" w:rsidRPr="009236F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sdt>
        <w:sdtPr>
          <w:rPr>
            <w:rFonts w:ascii="TH Sarabun New" w:hAnsi="TH Sarabun New" w:cs="TH Sarabun New"/>
            <w:b/>
            <w:bCs/>
            <w:sz w:val="32"/>
            <w:szCs w:val="32"/>
          </w:rPr>
          <w:tag w:val="SOKR"/>
          <w:id w:val="-1268926300"/>
          <w:lock w:val="sdtLocked"/>
          <w:placeholder>
            <w:docPart w:val="6B4DAF269FDC4B8EB1B811D3C3808795"/>
          </w:placeholder>
          <w:showingPlcHdr/>
          <w:comboBox>
            <w:listItem w:displayText="ไม่สอดคล้อง" w:value="ไม่สอดคล้อง"/>
            <w:listItem w:displayText="S1KR1 : อันดับใน Time Higher Education (THE)" w:value="S1KR1"/>
            <w:listItem w:displayText="S1KR2 : ร้อยละผู้สำเร็จการศึกษาที่ได้รับการรับรองสมรรถนะ" w:value="S1KR2"/>
            <w:listItem w:displayText="S1KR3 : ร้อยละของหลักสูตรที่สอดคล้องเชิงพื้นที่" w:value="S1KR3"/>
            <w:listItem w:displayText="S1KR4 : จำนวนหลักสูตรประกาศนียบัตร (Non-degree) ที่มีการดำเนินงานตามรูปแบบ EEC Model" w:value="S1KR4"/>
            <w:listItem w:displayText="S1KR5 : จำนวนหลักสูตรมีปริญญา (Degree) ที่มีการดำเนินงานตามรูปแบบ EEC Model" w:value="S1KR5"/>
            <w:listItem w:displayText="S1KR6 : จำนวนหลักสูตรที่พัฒนาผู้ประกอบการหรือนวัตกร" w:value="S1KR6"/>
            <w:listItem w:displayText="S1KR7 : อัตราการได้งานทำของบัณฑิตในพื้นที่บริการของมหาวิทยาลัย" w:value="S1KR7"/>
            <w:listItem w:displayText="S2KR1 : จำนวนแพตฟอร์มที่ BUU Science Park ได้รับงบประมาณสนับสนุนจาก สปอว. และทำสำเร็จตามเป้าหมาย" w:value="S2KR1"/>
            <w:listItem w:displayText="S2KR2 : จำนวนศูนย์เครือข่ายอุตสาหกรรมเป้าหมาย" w:value="S2KR2"/>
            <w:listItem w:displayText="S2KR3 : จำนวน COE ที่สนับสนุนการพัฒนาพื้นที่ภาคตะวันออก" w:value="S2KR3"/>
            <w:listItem w:displayText="S3KR1 : คะแนนการประเมินมาตรฐาน TQC" w:value="S3KR1"/>
            <w:listItem w:displayText="S3KR2 : ความยั่งยืนทางการเงิน" w:value="S3KR2"/>
            <w:listItem w:displayText="S3KR3 : คะแนนการประเมินคุณธรรมและความโปร่งใสการดำเนินงานของหน่วยงานภาครัฐ (ITA)" w:value="S3KR3"/>
            <w:listItem w:displayText="S3KR4 : คะแนนการประเมิน Green University" w:value="S3KR4"/>
            <w:listItem w:displayText="S3KR5 : จำนวนรางวัลด้านชุมชนต้นแบบพื้นที่สีเขียว" w:value="S3KR5"/>
          </w:comboBox>
        </w:sdtPr>
        <w:sdtEndPr/>
        <w:sdtContent>
          <w:r w:rsidR="00925AB8" w:rsidRPr="009236F8">
            <w:rPr>
              <w:rStyle w:val="PlaceholderText"/>
              <w:rFonts w:ascii="TH Sarabun New" w:hAnsi="TH Sarabun New" w:cs="TH Sarabun New"/>
              <w:b/>
              <w:bCs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F79BB" w:rsidRPr="009236F8">
        <w:rPr>
          <w:rFonts w:ascii="TH Sarabun New" w:hAnsi="TH Sarabun New" w:cs="TH Sarabun New"/>
        </w:rPr>
        <w:tab/>
      </w:r>
      <w:r w:rsidR="00EF79BB" w:rsidRPr="009236F8">
        <w:rPr>
          <w:rFonts w:ascii="TH Sarabun New" w:hAnsi="TH Sarabun New" w:cs="TH Sarabun New"/>
        </w:rPr>
        <w:tab/>
      </w:r>
      <w:r w:rsidRPr="009236F8"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7AF6929D" w14:textId="1151CF46" w:rsidR="00B0619F" w:rsidRPr="009236F8" w:rsidRDefault="005544D7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</w:rPr>
          <w:tag w:val="StrategyDepartment"/>
          <w:id w:val="-1031181695"/>
          <w:lock w:val="sdtContentLocked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๕</w:t>
          </w:r>
          <w:r w:rsidR="00CE383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ความสอดคล้องกับ</w:t>
          </w:r>
          <w:r w:rsidR="00520E7B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ยุทธศาสตร์</w:t>
          </w:r>
          <w:r w:rsidR="00CE383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สำนักหอสมุด</w:t>
          </w:r>
        </w:sdtContent>
      </w:sdt>
    </w:p>
    <w:p w14:paraId="606397AE" w14:textId="77777777" w:rsidR="00C738F0" w:rsidRPr="009236F8" w:rsidRDefault="00025AEA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</w:rPr>
      </w:pPr>
      <w:r w:rsidRPr="009236F8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-30092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7C6" w:rsidRPr="009236F8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9236F8">
        <w:rPr>
          <w:rFonts w:ascii="TH Sarabun New" w:hAnsi="TH Sarabun New" w:cs="TH Sarabun New"/>
          <w:b/>
          <w:bCs/>
          <w:cs/>
        </w:rPr>
        <w:t>ยุทธศาสตร์ที่ ๑</w:t>
      </w:r>
      <w:r w:rsidR="00C738F0" w:rsidRPr="009236F8">
        <w:rPr>
          <w:rFonts w:ascii="TH Sarabun New" w:hAnsi="TH Sarabun New" w:cs="TH Sarabun New"/>
          <w:b/>
          <w:bCs/>
          <w:cs/>
        </w:rPr>
        <w:t xml:space="preserve"> การพัฒนาคุณภาพมาตรฐานการให้บริการเพื่อการดำเนินการที่เป็นเลิศ</w:t>
      </w:r>
    </w:p>
    <w:p w14:paraId="67BED7C8" w14:textId="77777777" w:rsidR="00CE383F" w:rsidRPr="009236F8" w:rsidRDefault="00C738F0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</w:rPr>
        <w:tab/>
      </w:r>
      <w:r w:rsidR="00025AEA" w:rsidRPr="009236F8">
        <w:rPr>
          <w:rFonts w:ascii="TH Sarabun New" w:hAnsi="TH Sarabun New" w:cs="TH Sarabun New"/>
          <w:b/>
          <w:bCs/>
        </w:rPr>
        <w:tab/>
      </w:r>
      <w:r w:rsidR="00025AEA" w:rsidRPr="009236F8">
        <w:rPr>
          <w:rFonts w:ascii="TH Sarabun New" w:hAnsi="TH Sarabun New" w:cs="TH Sarabun New"/>
          <w:b/>
          <w:bCs/>
          <w:cs/>
        </w:rPr>
        <w:t xml:space="preserve">กลยุทธ์ </w:t>
      </w:r>
      <w:r w:rsidR="00025AEA"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szCs w:val="32"/>
            <w:cs/>
          </w:rPr>
          <w:tag w:val="Strategic_Library"/>
          <w:id w:val="366265265"/>
          <w:placeholder>
            <w:docPart w:val="244C16024DF440169F173B0E77B4EEDD"/>
          </w:placeholder>
          <w:dropDownList>
            <w:listItem w:displayText="คลิกเพื่อเลือก" w:value="คลิกเพื่อเลือก"/>
            <w:listItem w:displayText="กลยุทธ์ที่ ๑.๑ : การปรับปรุงกระบวนการบริหารจัดการให้เป็นไปตามเกณฑ์คุณภาพการศึกษาเพื่อการดำเนินการที่เป็นเลิศ (EdPex)" w:value="S1S1"/>
            <w:listItem w:displayText="กลยุทธ์ที่ ๑.๒ : การพัฒนาระบบบริหารจัดการภายในโดยใช้เทคโนโลยีสารสนเทศ" w:value="S1S2"/>
            <w:listItem w:displayText="กลยุทธ์ที่ ๑.๓ : การสนับสนุนการดำเนินการของห้องสมุดวิทยาเขต" w:value="S1S3"/>
            <w:listItem w:displayText="กลยุทธ์ที่ ๑.๔ : การพัฒนาระบบและกลไกในการบริหารจัดการความเสี่ยงด้านการเงินเพื่อให้สอดคล้องกับการดำเนินการตามแผนยุทธศาสตร์สำนักหอสมุด" w:value="S1S4"/>
          </w:dropDownList>
        </w:sdtPr>
        <w:sdtEndPr/>
        <w:sdtContent>
          <w:r w:rsidR="000457C6" w:rsidRPr="009236F8">
            <w:rPr>
              <w:rFonts w:ascii="TH Sarabun New" w:hAnsi="TH Sarabun New" w:cs="TH Sarabun New"/>
              <w:b/>
              <w:bCs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sdtContent>
      </w:sdt>
    </w:p>
    <w:p w14:paraId="1F69113D" w14:textId="77777777" w:rsidR="000457C6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</w:rPr>
      </w:pPr>
      <w:r w:rsidRPr="009236F8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14818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7C6" w:rsidRPr="009236F8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9236F8">
        <w:rPr>
          <w:rFonts w:ascii="TH Sarabun New" w:hAnsi="TH Sarabun New" w:cs="TH Sarabun New"/>
          <w:b/>
          <w:bCs/>
          <w:cs/>
        </w:rPr>
        <w:t>ยุทธศาสตร์ที่ ๒ การพัฒนาทรัพยากรสารสนเทศและพื้นที่เพื่อสนับสนุนสังคมแห่งการเรียนรู้</w:t>
      </w:r>
    </w:p>
    <w:p w14:paraId="1CC7151F" w14:textId="77777777" w:rsidR="00C738F0" w:rsidRPr="009236F8" w:rsidRDefault="000457C6" w:rsidP="000457C6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</w:rPr>
      </w:pP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  <w:szCs w:val="28"/>
          <w:cs/>
        </w:rPr>
        <w:t xml:space="preserve">       </w:t>
      </w:r>
      <w:r w:rsidR="00C738F0" w:rsidRPr="009236F8">
        <w:rPr>
          <w:rFonts w:ascii="TH Sarabun New" w:hAnsi="TH Sarabun New" w:cs="TH Sarabun New"/>
          <w:b/>
          <w:bCs/>
          <w:cs/>
        </w:rPr>
        <w:t>และการวิจัย</w:t>
      </w:r>
    </w:p>
    <w:p w14:paraId="1C821670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  <w:cs/>
        </w:rPr>
        <w:t xml:space="preserve">กลยุทธ์ </w:t>
      </w: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szCs w:val="32"/>
            <w:cs/>
          </w:rPr>
          <w:tag w:val="Strategic_Library"/>
          <w:id w:val="-1189671678"/>
          <w:placeholder>
            <w:docPart w:val="A196F44522CA41CDA21D11DF345809C0"/>
          </w:placeholder>
          <w:dropDownList>
            <w:listItem w:displayText="คลิกเพื่อเลือก" w:value="คลิกเพื่อเลือก"/>
            <w:listItem w:displayText="กลยุทธ์ที่ ๒.๑ การพัฒนาทรัพยากรสารสนเทศ ที่ครอบคลุมเนื้อหาทุกหลักสูตรที่เปิดสอน" w:value="S2S1"/>
            <w:listItem w:displayText="กลยุทธ์ที่ ๒.๒ การพัฒนาฐานข้อมูลจัดเก็บเอกสารรูปแบบดิจิทัล (Digital Collections)" w:value="S2S2"/>
            <w:listItem w:displayText="กลยุทธ์ที่ ๒.๓ การพัฒนาพื้นที่ให้เป็นศูนย์การเรียนรู้และการแลกเปลี่ยน (Knowledge " w:value="S2S3"/>
            <w:listItem w:displayText="กลยุทธ์ที่ ๒.๔ การบริการและส่งเสริมการเรียนรู้" w:value="S2S4"/>
          </w:dropDownList>
        </w:sdtPr>
        <w:sdtEndPr/>
        <w:sdtContent>
          <w:r w:rsidR="000457C6" w:rsidRPr="009236F8">
            <w:rPr>
              <w:rFonts w:ascii="TH Sarabun New" w:hAnsi="TH Sarabun New" w:cs="TH Sarabun New"/>
              <w:b/>
              <w:bCs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sdtContent>
      </w:sdt>
    </w:p>
    <w:p w14:paraId="45A387CD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</w:rPr>
      </w:pPr>
      <w:r w:rsidRPr="009236F8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-201367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7C6" w:rsidRPr="009236F8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9236F8">
        <w:rPr>
          <w:rFonts w:ascii="TH Sarabun New" w:hAnsi="TH Sarabun New" w:cs="TH Sarabun New"/>
          <w:b/>
          <w:bCs/>
          <w:cs/>
        </w:rPr>
        <w:t xml:space="preserve">ยุทธศาสตร์ที่ ๓ การพัฒนาห้องสมุดดิจิทัล </w:t>
      </w:r>
      <w:r w:rsidRPr="009236F8">
        <w:rPr>
          <w:rFonts w:ascii="TH Sarabun New" w:hAnsi="TH Sarabun New" w:cs="TH Sarabun New"/>
          <w:b/>
          <w:bCs/>
          <w:szCs w:val="28"/>
          <w:cs/>
        </w:rPr>
        <w:t>(</w:t>
      </w:r>
      <w:r w:rsidRPr="009236F8">
        <w:rPr>
          <w:rFonts w:ascii="TH Sarabun New" w:hAnsi="TH Sarabun New" w:cs="TH Sarabun New"/>
          <w:b/>
          <w:bCs/>
        </w:rPr>
        <w:t>Digital Library</w:t>
      </w:r>
      <w:r w:rsidRPr="009236F8">
        <w:rPr>
          <w:rFonts w:ascii="TH Sarabun New" w:hAnsi="TH Sarabun New" w:cs="TH Sarabun New"/>
          <w:b/>
          <w:bCs/>
          <w:szCs w:val="28"/>
          <w:cs/>
        </w:rPr>
        <w:t>)</w:t>
      </w:r>
    </w:p>
    <w:p w14:paraId="2D9D9765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  <w:cs/>
        </w:rPr>
        <w:t xml:space="preserve">กลยุทธ์ </w:t>
      </w: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</w:rPr>
          <w:tag w:val="Strategic_Library"/>
          <w:id w:val="-199099883"/>
          <w:placeholder>
            <w:docPart w:val="ACB4DBE6354F4592B6C12B248D3502BE"/>
          </w:placeholder>
          <w:showingPlcHdr/>
          <w:dropDownList>
            <w:listItem w:displayText="คลิกเพื่อเลือก" w:value="คลิกเพื่อเลือก"/>
            <w:listItem w:displayText="กลยุทธ์ที่ ๓.๑ การพัฒนาโครงสร้างพื้นฐานให้รองรับการใช้งานเทคโนโลยีดิจิทัล" w:value="S3S1"/>
            <w:listItem w:displayText="กลยุทธ์ที่ ๓.๒ การนำเทคโนโลยีมาปรับใช้กับการให้บริการรูปแบบดิจิทัล" w:value="S3S2"/>
            <w:listItem w:displayText="กลยุทธ์ที่ ๓.๓ ปรับปรุงระบบสารสนเทศเพื่อให้สอดคล้องกับข้อกำหนดทางกฎหมายและระเบียบปฏิบัติที่เกี่ยวข้องกับการดำเนินการทางดิจิทัล" w:value="S3S3"/>
            <w:listItem w:displayText="กลยุทธ์ที่ ๓.๔ พัฒนาระบบสารสนเทศและสื่ออิเล็กทรอนิกส์เพื่อการให้บริการและการเรียนรู้ตลอดชีวิต" w:value="S3S4"/>
          </w:dropDownList>
        </w:sdtPr>
        <w:sdtEndPr/>
        <w:sdtContent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sdtContent>
      </w:sdt>
    </w:p>
    <w:p w14:paraId="11C5C1F4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  <w:cs/>
        </w:rPr>
      </w:pPr>
      <w:r w:rsidRPr="009236F8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214499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7C6" w:rsidRPr="009236F8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9236F8">
        <w:rPr>
          <w:rFonts w:ascii="TH Sarabun New" w:hAnsi="TH Sarabun New" w:cs="TH Sarabun New"/>
          <w:b/>
          <w:bCs/>
          <w:cs/>
        </w:rPr>
        <w:t>ยุทธศาสตร์ที่ ๔ การพัฒนาบุคลากรเพื่อรองรับการเปลี่ยนแปลงของเทคโนโลยี</w:t>
      </w:r>
    </w:p>
    <w:p w14:paraId="6AAE7352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  <w:cs/>
        </w:rPr>
        <w:t xml:space="preserve">กลยุทธ์ </w:t>
      </w: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</w:rPr>
          <w:tag w:val="Strategic_Library"/>
          <w:id w:val="336740066"/>
          <w:placeholder>
            <w:docPart w:val="A73384CAB196472E8689A872ACE6671C"/>
          </w:placeholder>
          <w:showingPlcHdr/>
          <w:dropDownList>
            <w:listItem w:displayText="คลิกเพื่อเลือก" w:value="คลิกเพื่อเลือก"/>
            <w:listItem w:displayText="กลยุทธ์ที่ ๔.๑  สนับสนุนและส่งเสริมให้บุคลากรพัฒนางานวิจัยและนวัตกรรม" w:value="S4S1"/>
            <w:listItem w:displayText="กลยุทธ์ที่ ๔.๒  สนับสนุนและส่งเสริมการพัฒนาตนเองของบุคลากรด้านดิจิทัลและภาษา" w:value="S4S2"/>
            <w:listItem w:displayText="กลยุทธ์ที่ ๔.๓  การพัฒนาระบบและกลไกการจัดการความรู้" w:value="S4S3"/>
          </w:dropDownList>
        </w:sdtPr>
        <w:sdtEndPr/>
        <w:sdtContent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sdtContent>
      </w:sdt>
    </w:p>
    <w:p w14:paraId="418B0E25" w14:textId="77777777" w:rsidR="00C738F0" w:rsidRPr="009236F8" w:rsidRDefault="00C738F0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</w:rPr>
      </w:pPr>
      <w:r w:rsidRPr="009236F8">
        <w:rPr>
          <w:rFonts w:ascii="TH Sarabun New" w:hAnsi="TH Sarabun New" w:cs="TH Sarabun New"/>
          <w:cs/>
        </w:rPr>
        <w:t xml:space="preserve"> </w:t>
      </w:r>
      <w:r w:rsidRPr="009236F8">
        <w:rPr>
          <w:rFonts w:ascii="TH Sarabun New" w:hAnsi="TH Sarabun New" w:cs="TH Sarabun New"/>
          <w:cs/>
        </w:rPr>
        <w:tab/>
      </w:r>
      <w:sdt>
        <w:sdtPr>
          <w:rPr>
            <w:rFonts w:ascii="TH Sarabun New" w:hAnsi="TH Sarabun New" w:cs="TH Sarabun New"/>
            <w:cs/>
          </w:rPr>
          <w:id w:val="-103704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7C6" w:rsidRPr="009236F8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9236F8">
        <w:rPr>
          <w:rFonts w:ascii="TH Sarabun New" w:hAnsi="TH Sarabun New" w:cs="TH Sarabun New"/>
          <w:b/>
          <w:bCs/>
          <w:cs/>
        </w:rPr>
        <w:t xml:space="preserve">ยุทธศาสตร์ที่ </w:t>
      </w:r>
      <w:r w:rsidR="00C20E49" w:rsidRPr="009236F8">
        <w:rPr>
          <w:rFonts w:ascii="TH Sarabun New" w:hAnsi="TH Sarabun New" w:cs="TH Sarabun New"/>
          <w:b/>
          <w:bCs/>
          <w:cs/>
        </w:rPr>
        <w:t>๕</w:t>
      </w:r>
      <w:r w:rsidRPr="009236F8">
        <w:rPr>
          <w:rFonts w:ascii="TH Sarabun New" w:hAnsi="TH Sarabun New" w:cs="TH Sarabun New"/>
          <w:b/>
          <w:bCs/>
          <w:cs/>
        </w:rPr>
        <w:t xml:space="preserve"> การบริการวิชาการและการพัฒนาอัตลักษณ์</w:t>
      </w:r>
    </w:p>
    <w:p w14:paraId="0EAA76DD" w14:textId="77777777" w:rsidR="00C738F0" w:rsidRPr="009236F8" w:rsidRDefault="00C738F0" w:rsidP="005544D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</w:rPr>
        <w:tab/>
      </w:r>
      <w:r w:rsidRPr="009236F8">
        <w:rPr>
          <w:rFonts w:ascii="TH Sarabun New" w:hAnsi="TH Sarabun New" w:cs="TH Sarabun New"/>
          <w:b/>
          <w:bCs/>
          <w:cs/>
        </w:rPr>
        <w:t xml:space="preserve">กลยุทธ์ </w:t>
      </w: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</w:rPr>
          <w:tag w:val="Strategic_Library"/>
          <w:id w:val="-1349870494"/>
          <w:placeholder>
            <w:docPart w:val="C576314BD654405DBE226E00947C6629"/>
          </w:placeholder>
          <w:showingPlcHdr/>
          <w:dropDownList>
            <w:listItem w:displayText="คลิกเพื่อเลือก" w:value="คลิกเพื่อเลือก"/>
            <w:listItem w:displayText="กลยุทธ์ที่ ๕.๑ ส่งเสริมและสนับสนุนการบริการวิชาการที่แสวงหารายได้" w:value="S5S1"/>
            <w:listItem w:displayText="กลยุทธ์ที่ ๕.๒ การบริการวิชาการให้กับชุมชน" w:value="S5S2"/>
            <w:listItem w:displayText="กลยุทธ์ที่ ๕.๓ พัฒนาระบบสารสนเทศและฐานข้อมูลที่เป็นอัตลักษณ์ของมหาวิทยาลัยและภาคตะวันออก" w:value="S5S3"/>
          </w:dropDownList>
        </w:sdtPr>
        <w:sdtEndPr/>
        <w:sdtContent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sdtContent>
      </w:sdt>
    </w:p>
    <w:p w14:paraId="3C9EB275" w14:textId="7DB345D3" w:rsidR="00B0619F" w:rsidRPr="009236F8" w:rsidRDefault="005544D7" w:rsidP="00C738F0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cs/>
        </w:rPr>
        <w:lastRenderedPageBreak/>
        <w:t xml:space="preserve">  </w:t>
      </w:r>
      <w:sdt>
        <w:sdtPr>
          <w:rPr>
            <w:rFonts w:ascii="TH Sarabun New" w:hAnsi="TH Sarabun New" w:cs="TH Sarabun New"/>
            <w:cs/>
          </w:rPr>
          <w:tag w:val="ProjectPatent"/>
          <w:id w:val="824165085"/>
          <w:lock w:val="sdtContentLocked"/>
          <w:placeholder>
            <w:docPart w:val="EB82144C6172456EABF0F39F9087B65A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cs/>
            </w:rPr>
            <w:t>๖</w:t>
          </w:r>
          <w:r w:rsidR="00CE383F" w:rsidRPr="009236F8">
            <w:rPr>
              <w:rFonts w:ascii="TH Sarabun New" w:hAnsi="TH Sarabun New" w:cs="TH Sarabun New"/>
              <w:b/>
              <w:bCs/>
              <w:cs/>
            </w:rPr>
            <w:t xml:space="preserve">. 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14:paraId="2F3118DB" w14:textId="33F2EA73" w:rsidR="00B0619F" w:rsidRPr="009236F8" w:rsidRDefault="00BF1B98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</w:rPr>
        <w:tab/>
      </w:r>
      <w:r w:rsidR="00647EF7" w:rsidRPr="009236F8">
        <w:rPr>
          <w:rFonts w:ascii="TH Sarabun New" w:hAnsi="TH Sarabun New" w:cs="TH Sarabun New"/>
          <w:cs/>
        </w:rPr>
        <w:object w:dxaOrig="225" w:dyaOrig="225" w14:anchorId="23F3AD9A">
          <v:shape id="_x0000_i1062" type="#_x0000_t75" style="width:316.5pt;height:27pt" o:ole="">
            <v:imagedata r:id="rId12" o:title=""/>
          </v:shape>
          <w:control r:id="rId13" w:name="OptionButton5" w:shapeid="_x0000_i1062"/>
        </w:object>
      </w:r>
      <w:r w:rsidR="00B0619F" w:rsidRPr="009236F8">
        <w:rPr>
          <w:rFonts w:ascii="TH Sarabun New" w:eastAsia="Times New Roman" w:hAnsi="TH Sarabun New" w:cs="TH Sarabun New"/>
          <w:sz w:val="32"/>
          <w:szCs w:val="32"/>
        </w:rPr>
        <w:tab/>
      </w:r>
    </w:p>
    <w:p w14:paraId="33F2DD6F" w14:textId="125C10B9" w:rsidR="00647EF7" w:rsidRPr="009236F8" w:rsidRDefault="00647EF7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</w:rPr>
        <w:tab/>
      </w:r>
      <w:r w:rsidRPr="009236F8">
        <w:rPr>
          <w:rFonts w:ascii="TH Sarabun New" w:hAnsi="TH Sarabun New" w:cs="TH Sarabun New"/>
          <w:sz w:val="32"/>
          <w:szCs w:val="32"/>
        </w:rPr>
        <w:object w:dxaOrig="225" w:dyaOrig="225" w14:anchorId="0725C65E">
          <v:shape id="_x0000_i1064" type="#_x0000_t75" style="width:407.25pt;height:25.5pt" o:ole="">
            <v:imagedata r:id="rId14" o:title=""/>
          </v:shape>
          <w:control r:id="rId15" w:name="OptionButton6" w:shapeid="_x0000_i1064"/>
        </w:object>
      </w:r>
    </w:p>
    <w:p w14:paraId="5D886D7B" w14:textId="77FE8FBF" w:rsidR="00647EF7" w:rsidRPr="009236F8" w:rsidRDefault="00647EF7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</w:rPr>
        <w:tab/>
      </w:r>
      <w:r w:rsidRPr="009236F8">
        <w:rPr>
          <w:rFonts w:ascii="TH Sarabun New" w:hAnsi="TH Sarabun New" w:cs="TH Sarabun New"/>
          <w:sz w:val="32"/>
          <w:szCs w:val="32"/>
        </w:rPr>
        <w:object w:dxaOrig="225" w:dyaOrig="225" w14:anchorId="55DCF826">
          <v:shape id="_x0000_i1066" type="#_x0000_t75" style="width:397.5pt;height:25.5pt" o:ole="">
            <v:imagedata r:id="rId16" o:title=""/>
          </v:shape>
          <w:control r:id="rId17" w:name="OptionButton7" w:shapeid="_x0000_i1066"/>
        </w:object>
      </w:r>
    </w:p>
    <w:p w14:paraId="1E5C0D30" w14:textId="77777777" w:rsidR="00647EF7" w:rsidRPr="009236F8" w:rsidRDefault="005429D8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ProposalAnotherFund"/>
          <w:id w:val="-57403894"/>
          <w:lock w:val="sdtContentLocked"/>
          <w:placeholder>
            <w:docPart w:val="766B6C2514BE4BDD9CF2CC5E72347ADA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cs/>
            </w:rPr>
            <w:t>๗</w:t>
          </w:r>
          <w:r w:rsidR="00CE383F" w:rsidRPr="009236F8">
            <w:rPr>
              <w:rFonts w:ascii="TH Sarabun New" w:hAnsi="TH Sarabun New" w:cs="TH Sarabun New"/>
              <w:b/>
              <w:bCs/>
              <w:cs/>
            </w:rPr>
            <w:t>.</w:t>
          </w:r>
          <w:r w:rsidR="00CE383F" w:rsidRPr="009236F8">
            <w:rPr>
              <w:rFonts w:ascii="TH Sarabun New" w:hAnsi="TH Sarabun New" w:cs="TH Sarabun New"/>
              <w:cs/>
            </w:rPr>
            <w:t xml:space="preserve"> </w:t>
          </w:r>
          <w:r w:rsidR="00884D93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sdtContent>
      </w:sdt>
      <w:r w:rsidR="00884D93" w:rsidRPr="009236F8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</w:p>
    <w:p w14:paraId="07178B2F" w14:textId="10656FD7" w:rsidR="00884D93" w:rsidRPr="009236F8" w:rsidRDefault="00735289" w:rsidP="00BF1B9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647EF7" w:rsidRPr="009236F8">
        <w:rPr>
          <w:rFonts w:ascii="TH Sarabun New" w:hAnsi="TH Sarabun New" w:cs="TH Sarabun New"/>
          <w:sz w:val="32"/>
          <w:szCs w:val="32"/>
          <w:cs/>
        </w:rPr>
        <w:object w:dxaOrig="225" w:dyaOrig="225" w14:anchorId="6FD1585D">
          <v:shape id="_x0000_i1068" type="#_x0000_t75" style="width:43.5pt;height:25.5pt" o:ole="">
            <v:imagedata r:id="rId18" o:title=""/>
          </v:shape>
          <w:control r:id="rId19" w:name="OptionButton8" w:shapeid="_x0000_i1068"/>
        </w:object>
      </w:r>
      <w:r w:rsidR="00647EF7" w:rsidRPr="009236F8">
        <w:rPr>
          <w:rFonts w:ascii="TH Sarabun New" w:hAnsi="TH Sarabun New" w:cs="TH Sarabun New"/>
          <w:sz w:val="32"/>
          <w:szCs w:val="32"/>
          <w:cs/>
        </w:rPr>
        <w:object w:dxaOrig="225" w:dyaOrig="225" w14:anchorId="32DA641A">
          <v:shape id="_x0000_i1070" type="#_x0000_t75" style="width:48pt;height:25.5pt" o:ole="">
            <v:imagedata r:id="rId20" o:title=""/>
          </v:shape>
          <w:control r:id="rId21" w:name="OptionButton9" w:shapeid="_x0000_i1070"/>
        </w:object>
      </w:r>
      <w:r w:rsidR="00884D93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2D43493E" w14:textId="77777777" w:rsidR="00884D93" w:rsidRPr="009236F8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ProposalOrgName"/>
          <w:id w:val="-1766461179"/>
          <w:lock w:val="sdtContentLocked"/>
          <w:placeholder>
            <w:docPart w:val="183116625D8C41BFB1DD70A4743731B9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หน่วยงาน/สถาบันที่ยื่น</w:t>
          </w:r>
        </w:sdtContent>
      </w:sdt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posalOrgName"/>
          <w:id w:val="579027910"/>
          <w:lock w:val="sdtLocked"/>
          <w:placeholder>
            <w:docPart w:val="15F78FC6EB074EBBBB36A143D3D22134"/>
          </w:placeholder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  <w:r w:rsidRPr="009236F8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14:paraId="095D87B9" w14:textId="77777777" w:rsidR="00884D93" w:rsidRPr="009236F8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ProposalProjectName"/>
          <w:id w:val="822463062"/>
          <w:lock w:val="sdtContentLocked"/>
          <w:placeholder>
            <w:docPart w:val="F8C1101A30714B66BCF60FB2868C6D62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ชื่อโครงการ</w:t>
          </w:r>
        </w:sdtContent>
      </w:sdt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       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posalProjectName"/>
          <w:id w:val="-348873762"/>
          <w:lock w:val="sdtLocked"/>
          <w:placeholder>
            <w:docPart w:val="1168546114074529A0CF7C50D2C64638"/>
          </w:placeholder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642C8086" w14:textId="77777777" w:rsidR="00884D93" w:rsidRPr="009236F8" w:rsidRDefault="00884D93" w:rsidP="00884D93">
      <w:pPr>
        <w:pStyle w:val="ListParagraph"/>
        <w:tabs>
          <w:tab w:val="left" w:pos="284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ProposalDifferent"/>
          <w:id w:val="-539053772"/>
          <w:lock w:val="sdtContentLocked"/>
          <w:placeholder>
            <w:docPart w:val="9542019CFC25429AB7B199DF7F8189AF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ระบุความแตกต่างจากโครงการนี้</w:t>
          </w:r>
        </w:sdtContent>
      </w:sdt>
      <w:r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posalDifferent"/>
          <w:id w:val="103940799"/>
          <w:lock w:val="sdtLocked"/>
          <w:placeholder>
            <w:docPart w:val="4E8A55F32C9F4E779A418F378AAF8559"/>
          </w:placeholder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...................................................................................................................................</w:t>
          </w:r>
        </w:sdtContent>
      </w:sdt>
    </w:p>
    <w:p w14:paraId="1A4B76FD" w14:textId="77777777" w:rsidR="00843E30" w:rsidRPr="009236F8" w:rsidRDefault="00884D93" w:rsidP="00884D93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cs/>
        </w:rPr>
        <w:t xml:space="preserve"> </w:t>
      </w: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</w:t>
      </w:r>
      <w:sdt>
        <w:sdtPr>
          <w:rPr>
            <w:rFonts w:ascii="TH Sarabun New" w:hAnsi="TH Sarabun New" w:cs="TH Sarabun New"/>
            <w:cs/>
          </w:rPr>
          <w:tag w:val="ProposalConsider"/>
          <w:id w:val="1808123631"/>
          <w:lock w:val="sdtContentLocked"/>
          <w:placeholder>
            <w:docPart w:val="365DA0B528824C64B8DC6C01579F5C44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สถานะการพิจารณา</w:t>
          </w:r>
        </w:sdtContent>
      </w:sdt>
      <w:r w:rsidRPr="009236F8">
        <w:rPr>
          <w:rFonts w:ascii="TH Sarabun New" w:hAnsi="TH Sarabun New" w:cs="TH Sarabun New"/>
          <w:cs/>
        </w:rPr>
        <w:t xml:space="preserve">    </w:t>
      </w:r>
    </w:p>
    <w:p w14:paraId="668C11F6" w14:textId="14371302" w:rsidR="00842D5C" w:rsidRPr="009236F8" w:rsidRDefault="00842D5C" w:rsidP="00BF1B9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 w:firstLine="426"/>
        <w:jc w:val="thaiDistribute"/>
        <w:rPr>
          <w:rFonts w:ascii="TH Sarabun New" w:hAnsi="TH Sarabun New" w:cs="TH Sarabun New"/>
          <w:sz w:val="32"/>
          <w:szCs w:val="36"/>
        </w:rPr>
      </w:pPr>
      <w:r w:rsidRPr="009236F8">
        <w:rPr>
          <w:rFonts w:ascii="TH Sarabun New" w:hAnsi="TH Sarabun New" w:cs="TH Sarabun New"/>
          <w:sz w:val="32"/>
          <w:szCs w:val="36"/>
        </w:rPr>
        <w:object w:dxaOrig="225" w:dyaOrig="225" w14:anchorId="269A00E8">
          <v:shape id="_x0000_i1072" type="#_x0000_t75" style="width:108pt;height:27pt" o:ole="">
            <v:imagedata r:id="rId22" o:title=""/>
          </v:shape>
          <w:control r:id="rId23" w:name="OptionButton1" w:shapeid="_x0000_i1072"/>
        </w:object>
      </w:r>
    </w:p>
    <w:p w14:paraId="6309F493" w14:textId="1D0CF0CE" w:rsidR="00842D5C" w:rsidRPr="009236F8" w:rsidRDefault="00842D5C" w:rsidP="00842D5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sz w:val="32"/>
          <w:szCs w:val="36"/>
        </w:rPr>
      </w:pPr>
      <w:r w:rsidRPr="009236F8">
        <w:rPr>
          <w:rFonts w:ascii="TH Sarabun New" w:hAnsi="TH Sarabun New" w:cs="TH Sarabun New"/>
          <w:sz w:val="32"/>
          <w:szCs w:val="36"/>
        </w:rPr>
        <w:tab/>
      </w:r>
      <w:r w:rsidRPr="009236F8">
        <w:rPr>
          <w:rFonts w:ascii="TH Sarabun New" w:hAnsi="TH Sarabun New" w:cs="TH Sarabun New"/>
          <w:sz w:val="32"/>
          <w:szCs w:val="36"/>
        </w:rPr>
        <w:object w:dxaOrig="225" w:dyaOrig="225" w14:anchorId="4461F8F8">
          <v:shape id="_x0000_i1074" type="#_x0000_t75" style="width:141.75pt;height:27pt" o:ole="">
            <v:imagedata r:id="rId24" o:title=""/>
          </v:shape>
          <w:control r:id="rId25" w:name="OptionButton11" w:shapeid="_x0000_i1074"/>
        </w:object>
      </w:r>
    </w:p>
    <w:p w14:paraId="7D991BC8" w14:textId="5068B718" w:rsidR="00842D5C" w:rsidRPr="009236F8" w:rsidRDefault="00842D5C" w:rsidP="00842D5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</w:rPr>
        <w:tab/>
      </w:r>
      <w:r w:rsidRPr="009236F8">
        <w:rPr>
          <w:rFonts w:ascii="TH Sarabun New" w:hAnsi="TH Sarabun New" w:cs="TH Sarabun New"/>
        </w:rPr>
        <w:tab/>
      </w:r>
      <w:sdt>
        <w:sdtPr>
          <w:rPr>
            <w:rFonts w:ascii="TH Sarabun New" w:hAnsi="TH Sarabun New" w:cs="TH Sarabun New"/>
          </w:rPr>
          <w:id w:val="-4677655"/>
          <w:placeholder>
            <w:docPart w:val="83891217065B4F8B9A61FD112072D953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cs/>
            </w:rPr>
            <w:t>สัดส่วนทุนที่ได้รับ</w:t>
          </w:r>
        </w:sdtContent>
      </w:sdt>
      <w:r w:rsidRPr="009236F8">
        <w:rPr>
          <w:rFonts w:ascii="TH Sarabun New" w:hAnsi="TH Sarabun New" w:cs="TH Sarabun New"/>
        </w:rPr>
        <w:tab/>
      </w:r>
      <w:sdt>
        <w:sdtPr>
          <w:rPr>
            <w:rFonts w:ascii="TH Sarabun New" w:hAnsi="TH Sarabun New" w:cs="TH Sarabun New"/>
          </w:rPr>
          <w:id w:val="-600800303"/>
          <w:placeholder>
            <w:docPart w:val="DefaultPlaceholder_1081868574"/>
          </w:placeholder>
          <w:text/>
        </w:sdtPr>
        <w:sdtEndPr/>
        <w:sdtContent>
          <w:r w:rsidRPr="009236F8">
            <w:rPr>
              <w:rStyle w:val="PlaceholderText"/>
              <w:rFonts w:ascii="TH Sarabun New" w:hAnsi="TH Sarabun New" w:cs="TH Sarabun New"/>
            </w:rPr>
            <w:t>………………………….</w:t>
          </w:r>
        </w:sdtContent>
      </w:sdt>
      <w:r w:rsidRPr="009236F8">
        <w:rPr>
          <w:rFonts w:ascii="TH Sarabun New" w:hAnsi="TH Sarabun New" w:cs="TH Sarabun New"/>
        </w:rPr>
        <w:t xml:space="preserve">  %</w:t>
      </w:r>
    </w:p>
    <w:p w14:paraId="5C44E876" w14:textId="0EF10488" w:rsidR="00842D5C" w:rsidRPr="009236F8" w:rsidRDefault="00842D5C" w:rsidP="00842D5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</w:rPr>
        <w:tab/>
      </w:r>
      <w:r w:rsidRPr="009236F8">
        <w:rPr>
          <w:rFonts w:ascii="TH Sarabun New" w:hAnsi="TH Sarabun New" w:cs="TH Sarabun New"/>
        </w:rPr>
        <w:object w:dxaOrig="225" w:dyaOrig="225" w14:anchorId="5D5A60B5">
          <v:shape id="_x0000_i1076" type="#_x0000_t75" style="width:165.75pt;height:24pt" o:ole="">
            <v:imagedata r:id="rId26" o:title=""/>
          </v:shape>
          <w:control r:id="rId27" w:name="OptionButton2" w:shapeid="_x0000_i1076"/>
        </w:object>
      </w:r>
    </w:p>
    <w:p w14:paraId="72E47A8F" w14:textId="73012F06" w:rsidR="00B0619F" w:rsidRPr="009236F8" w:rsidRDefault="00B0619F" w:rsidP="00B0619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520E7B"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ResearchStandard"/>
          <w:id w:val="-2122367395"/>
          <w:lock w:val="sdtContentLocked"/>
          <w:placeholder>
            <w:docPart w:val="03B89A9048E245B39216337FFC0A55CC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cs/>
            </w:rPr>
            <w:t>๘</w:t>
          </w:r>
          <w:r w:rsidR="00CE383F" w:rsidRPr="009236F8">
            <w:rPr>
              <w:rFonts w:ascii="TH Sarabun New" w:hAnsi="TH Sarabun New" w:cs="TH Sarabun New"/>
              <w:b/>
              <w:bCs/>
              <w:cs/>
            </w:rPr>
            <w:t>.</w:t>
          </w:r>
          <w:r w:rsidR="00CE383F" w:rsidRPr="009236F8">
            <w:rPr>
              <w:rFonts w:ascii="TH Sarabun New" w:hAnsi="TH Sarabun New" w:cs="TH Sarabun New"/>
              <w:cs/>
            </w:rPr>
            <w:t xml:space="preserve">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มาตรฐานการวิจัย</w:t>
          </w:r>
        </w:sdtContent>
      </w:sdt>
    </w:p>
    <w:p w14:paraId="423EB4B0" w14:textId="77777777" w:rsidR="00BF550E" w:rsidRPr="009236F8" w:rsidRDefault="0088258E" w:rsidP="0088258E">
      <w:pPr>
        <w:tabs>
          <w:tab w:val="left" w:pos="426"/>
        </w:tabs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B0619F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29D8" w:rsidRPr="009236F8">
        <w:rPr>
          <w:rFonts w:ascii="TH Sarabun New" w:hAnsi="TH Sarabun New" w:cs="TH Sarabun New"/>
          <w:noProof/>
          <w:sz w:val="32"/>
          <w:szCs w:val="32"/>
        </w:rPr>
        <w:pict w14:anchorId="00931145">
          <v:shape id="_x0000_i1046" type="#_x0000_t75" alt="" style="width:11.25pt;height:15pt;mso-width-percent:0;mso-height-percent:0;mso-width-percent:0;mso-height-percent:0">
            <v:imagedata r:id="rId28" o:title=""/>
          </v:shape>
        </w:pict>
      </w:r>
      <w:r w:rsidR="00BF550E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AnimalUsed"/>
          <w:id w:val="332257510"/>
          <w:lock w:val="sdtContentLocked"/>
          <w:placeholder>
            <w:docPart w:val="D8CC43396D20434B894381DC30D363BF"/>
          </w:placeholder>
          <w:showingPlcHdr/>
          <w:text/>
        </w:sdtPr>
        <w:sdtEndPr/>
        <w:sdtContent>
          <w:r w:rsidR="00BF550E"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sdtContent>
      </w:sdt>
    </w:p>
    <w:p w14:paraId="7AA69DC6" w14:textId="77777777" w:rsidR="00BF550E" w:rsidRPr="009236F8" w:rsidRDefault="005429D8" w:rsidP="00BF550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noProof/>
        </w:rPr>
        <w:pict w14:anchorId="138EA658">
          <v:shape id="_x0000_i1047" type="#_x0000_t75" alt="" style="width:9.75pt;height:16.5pt;mso-width-percent:0;mso-height-percent:0;mso-width-percent:0;mso-height-percent:0">
            <v:imagedata r:id="rId29" o:title=""/>
          </v:shape>
        </w:pict>
      </w:r>
      <w:r w:rsidR="00BF550E"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HumanUsed"/>
          <w:id w:val="1719624825"/>
          <w:lock w:val="sdtContentLocked"/>
          <w:placeholder>
            <w:docPart w:val="125A1309BE9A4AA38362F74C4914FB05"/>
          </w:placeholder>
          <w:showingPlcHdr/>
          <w:text/>
        </w:sdtPr>
        <w:sdtEndPr/>
        <w:sdtContent>
          <w:r w:rsidR="00BF550E"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sdtContent>
      </w:sdt>
    </w:p>
    <w:p w14:paraId="64FFACF7" w14:textId="77777777" w:rsidR="00BF550E" w:rsidRPr="009236F8" w:rsidRDefault="005429D8" w:rsidP="00E755D3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noProof/>
        </w:rPr>
        <w:pict w14:anchorId="54229D5A">
          <v:shape id="_x0000_i1048" type="#_x0000_t75" alt="" style="width:12.75pt;height:15pt;mso-width-percent:0;mso-height-percent:0;mso-width-percent:0;mso-height-percent:0">
            <v:imagedata r:id="rId30" o:title=""/>
          </v:shape>
        </w:pict>
      </w:r>
      <w:r w:rsidR="00E755D3"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BioSafety"/>
          <w:id w:val="-932054430"/>
          <w:lock w:val="sdtContentLocked"/>
          <w:placeholder>
            <w:docPart w:val="61C45BEC132242A1A8DD57FD2A5BF3F9"/>
          </w:placeholder>
          <w:showingPlcHdr/>
          <w:text/>
        </w:sdtPr>
        <w:sdtEndPr/>
        <w:sdtContent>
          <w:r w:rsidR="00043E3F"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มีการวิจัยที่เกี่ยวข้องกับความปลอดภัยทางชีวภาพ</w:t>
          </w:r>
        </w:sdtContent>
      </w:sdt>
    </w:p>
    <w:p w14:paraId="3F9B5945" w14:textId="77777777" w:rsidR="00C33217" w:rsidRPr="009236F8" w:rsidRDefault="005429D8" w:rsidP="00CE383F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noProof/>
          <w:sz w:val="32"/>
          <w:szCs w:val="32"/>
        </w:rPr>
        <w:pict w14:anchorId="1E5BA79F">
          <v:shape id="_x0000_i1049" type="#_x0000_t75" alt="" style="width:11.25pt;height:9.75pt;mso-width-percent:0;mso-height-percent:0;mso-width-percent:0;mso-height-percent:0">
            <v:imagedata r:id="rId31" o:title=""/>
          </v:shape>
        </w:pict>
      </w:r>
      <w:r w:rsidR="00BF550E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ProjectLabUsed"/>
          <w:id w:val="1608851164"/>
          <w:lock w:val="sdtContentLocked"/>
          <w:placeholder>
            <w:docPart w:val="3002532819564ADCAABC98B5E9BC9D55"/>
          </w:placeholder>
          <w:showingPlcHdr/>
          <w:text/>
        </w:sdtPr>
        <w:sdtEndPr/>
        <w:sdtContent>
          <w:r w:rsidR="00BF550E"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14:paraId="1037ABB1" w14:textId="76F92D39" w:rsidR="007C15D8" w:rsidRPr="009236F8" w:rsidRDefault="005429D8" w:rsidP="007C15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id w:val="495396049"/>
          <w:lock w:val="sdtContentLocked"/>
          <w:placeholder>
            <w:docPart w:val="03FEAF05ABB446A48D671CFF1445FC29"/>
          </w:placeholder>
          <w:showingPlcHdr/>
          <w:text/>
        </w:sdtPr>
        <w:sdtEndPr/>
        <w:sdtContent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๙.  คณะผู้วิจัย</w:t>
          </w:r>
        </w:sdtContent>
      </w:sdt>
    </w:p>
    <w:sdt>
      <w:sdtPr>
        <w:rPr>
          <w:rFonts w:ascii="TH Sarabun New" w:hAnsi="TH Sarabun New" w:cs="TH Sarabun New"/>
          <w:b/>
          <w:bCs/>
          <w:sz w:val="32"/>
          <w:szCs w:val="32"/>
          <w:cs/>
        </w:rPr>
        <w:tag w:val="tag_CoResearcher"/>
        <w:id w:val="-644657661"/>
        <w:placeholder>
          <w:docPart w:val="4D888CCA753F47168EDD454303B1E2C2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894" w:type="dxa"/>
            <w:tblInd w:w="279" w:type="dxa"/>
            <w:tblLook w:val="04A0" w:firstRow="1" w:lastRow="0" w:firstColumn="1" w:lastColumn="0" w:noHBand="0" w:noVBand="1"/>
          </w:tblPr>
          <w:tblGrid>
            <w:gridCol w:w="1276"/>
            <w:gridCol w:w="3373"/>
            <w:gridCol w:w="2126"/>
            <w:gridCol w:w="1418"/>
            <w:gridCol w:w="1701"/>
          </w:tblGrid>
          <w:tr w:rsidR="007C15D8" w:rsidRPr="009236F8" w14:paraId="69D142D6" w14:textId="77777777" w:rsidTr="00842D5C">
            <w:trPr>
              <w:trHeight w:val="984"/>
              <w:tblHeader/>
            </w:trPr>
            <w:tc>
              <w:tcPr>
                <w:tcW w:w="1276" w:type="dxa"/>
                <w:vAlign w:val="center"/>
              </w:tcPr>
              <w:p w14:paraId="42C2691C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itle"/>
                    <w:id w:val="1355916567"/>
                    <w:lock w:val="sdtContentLocked"/>
                    <w:placeholder>
                      <w:docPart w:val="46DE2EA2AF38455480D9668863D4ECCC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73" w:type="dxa"/>
                <w:vAlign w:val="center"/>
              </w:tcPr>
              <w:p w14:paraId="37473FC6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DFFD654812B54D6199120CB47AB3B233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26" w:type="dxa"/>
                <w:vAlign w:val="center"/>
              </w:tcPr>
              <w:p w14:paraId="43665849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391D508D3CFE4A46AD33E6A853A5ACDD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8" w:type="dxa"/>
                <w:vAlign w:val="center"/>
              </w:tcPr>
              <w:p w14:paraId="4855BBB1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5669F7F256AE4ED9BF9357799A70231D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1C0E409B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CoTime"/>
                    <w:id w:val="2061813884"/>
                    <w:lock w:val="sdtContentLocked"/>
                    <w:placeholder>
                      <w:docPart w:val="4C6E988945F3439A81F93D5D91234D7B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เวลาที่ทำวิจัย (ชั่วโมง/สัปดาห์)</w:t>
                    </w:r>
                  </w:sdtContent>
                </w:sdt>
              </w:p>
            </w:tc>
          </w:tr>
          <w:tr w:rsidR="007C15D8" w:rsidRPr="009236F8" w14:paraId="73EE262A" w14:textId="77777777" w:rsidTr="00842D5C">
            <w:trPr>
              <w:trHeight w:val="394"/>
            </w:trPr>
            <w:tc>
              <w:tcPr>
                <w:tcW w:w="1276" w:type="dxa"/>
              </w:tcPr>
              <w:p w14:paraId="1BFE055A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B201FF7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1A773182" w14:textId="77777777" w:rsidR="007C15D8" w:rsidRPr="009236F8" w:rsidRDefault="005429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6DE3341A39F04535959D942E1BF0D6DB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7C15D8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9B2F58E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118344AC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7C15D8" w:rsidRPr="009236F8" w14:paraId="559BD7B9" w14:textId="77777777" w:rsidTr="00842D5C">
            <w:trPr>
              <w:trHeight w:val="405"/>
            </w:trPr>
            <w:tc>
              <w:tcPr>
                <w:tcW w:w="1276" w:type="dxa"/>
              </w:tcPr>
              <w:p w14:paraId="123B157E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7FB43C8A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40837C0F" w14:textId="77777777" w:rsidR="007C15D8" w:rsidRPr="009236F8" w:rsidRDefault="005429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ResearchPosition"/>
                    <w:id w:val="1188260546"/>
                    <w:placeholder>
                      <w:docPart w:val="2FA486AE695A45B8B3115FC9D64262CC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7C15D8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0F3B2418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6AE45B9F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7C15D8" w:rsidRPr="009236F8" w14:paraId="190B4DD9" w14:textId="77777777" w:rsidTr="00842D5C">
            <w:trPr>
              <w:trHeight w:val="405"/>
            </w:trPr>
            <w:tc>
              <w:tcPr>
                <w:tcW w:w="1276" w:type="dxa"/>
              </w:tcPr>
              <w:p w14:paraId="56AFC2E0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3373" w:type="dxa"/>
              </w:tcPr>
              <w:p w14:paraId="2FD3F014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2126" w:type="dxa"/>
              </w:tcPr>
              <w:p w14:paraId="70AE0DE6" w14:textId="77777777" w:rsidR="007C15D8" w:rsidRPr="009236F8" w:rsidRDefault="005429D8" w:rsidP="00842D5C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ResearchPosition"/>
                    <w:id w:val="-1389187518"/>
                    <w:placeholder>
                      <w:docPart w:val="011BE8B9934B4C9CBF7767134FA9128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7C15D8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ผู้ประสานงาน</w:t>
                    </w:r>
                  </w:sdtContent>
                </w:sdt>
              </w:p>
            </w:tc>
            <w:tc>
              <w:tcPr>
                <w:tcW w:w="1418" w:type="dxa"/>
              </w:tcPr>
              <w:p w14:paraId="60581A34" w14:textId="77777777" w:rsidR="007C15D8" w:rsidRPr="009236F8" w:rsidRDefault="007C15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1701" w:type="dxa"/>
              </w:tcPr>
              <w:p w14:paraId="2EF21B3A" w14:textId="77777777" w:rsidR="007C15D8" w:rsidRPr="009236F8" w:rsidRDefault="005429D8" w:rsidP="00842D5C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</w:tbl>
      </w:sdtContent>
    </w:sdt>
    <w:p w14:paraId="45BC883A" w14:textId="77777777" w:rsidR="00517D75" w:rsidRPr="009236F8" w:rsidRDefault="00517D75" w:rsidP="007C15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 New" w:hAnsi="TH Sarabun New" w:cs="TH Sarabun New"/>
        </w:rPr>
      </w:pPr>
    </w:p>
    <w:p w14:paraId="0A4664F5" w14:textId="493B9C17" w:rsidR="00316077" w:rsidRPr="009236F8" w:rsidRDefault="00520E7B" w:rsidP="007C15D8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tag w:val="Budget"/>
          <w:id w:val="1402021411"/>
          <w:lock w:val="sdtContentLocked"/>
          <w:placeholder>
            <w:docPart w:val="A6FC7AF2581C42AFA076842DF1542CDC"/>
          </w:placeholder>
          <w:showingPlcHdr/>
          <w:text/>
        </w:sdtPr>
        <w:sdtEndPr/>
        <w:sdtContent>
          <w:r w:rsidR="00316077" w:rsidRPr="009236F8">
            <w:rPr>
              <w:rStyle w:val="PlaceholderText"/>
              <w:rFonts w:ascii="TH Sarabun New" w:hAnsi="TH Sarabun New" w:cs="TH Sarabun New"/>
              <w:b/>
              <w:bCs/>
              <w:color w:val="auto"/>
              <w:sz w:val="32"/>
              <w:szCs w:val="32"/>
              <w:cs/>
            </w:rPr>
            <w:t>๑๐. งบประมาณทั้งโครงการ</w:t>
          </w:r>
        </w:sdtContent>
      </w:sdt>
      <w:r w:rsidR="00316077"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r w:rsidR="00316077"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sdt>
        <w:sdtPr>
          <w:rPr>
            <w:rFonts w:ascii="TH Sarabun New" w:hAnsi="TH Sarabun New" w:cs="TH Sarabun New"/>
            <w:b/>
            <w:bCs/>
            <w:sz w:val="32"/>
            <w:szCs w:val="32"/>
          </w:rPr>
          <w:id w:val="-1756350555"/>
          <w:placeholder>
            <w:docPart w:val="6D58F4D5BCE3422CA5766B4D13923BF8"/>
          </w:placeholder>
          <w:showingPlcHdr/>
          <w:text/>
        </w:sdtPr>
        <w:sdtEndPr/>
        <w:sdtContent>
          <w:r w:rsidR="00316077" w:rsidRPr="009236F8">
            <w:rPr>
              <w:rStyle w:val="PlaceholderText"/>
              <w:rFonts w:ascii="TH Sarabun New" w:hAnsi="TH Sarabun New" w:cs="TH Sarabun New"/>
              <w:sz w:val="32"/>
              <w:szCs w:val="32"/>
              <w:cs/>
            </w:rPr>
            <w:t>แตะหรือคลิกเพื่อพิมพ์</w:t>
          </w:r>
        </w:sdtContent>
      </w:sdt>
      <w:r w:rsidR="00316077" w:rsidRPr="009236F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="00316077" w:rsidRPr="009236F8">
        <w:rPr>
          <w:rFonts w:ascii="TH Sarabun New" w:hAnsi="TH Sarabun New" w:cs="TH Sarabun New"/>
          <w:b/>
          <w:bCs/>
          <w:sz w:val="32"/>
          <w:szCs w:val="32"/>
          <w:cs/>
        </w:rPr>
        <w:t>บาท</w:t>
      </w:r>
    </w:p>
    <w:p w14:paraId="75325A03" w14:textId="3B51BD55" w:rsidR="00316077" w:rsidRPr="009236F8" w:rsidRDefault="00520E7B" w:rsidP="00316077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duration"/>
          <w:id w:val="-1445997320"/>
          <w:lock w:val="sdtContentLocked"/>
          <w:placeholder>
            <w:docPart w:val="CBB5C77F404743798B39EA5921D204A1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๑๑. ระยะเวลาการดำเนินการวิจัย</w:t>
          </w:r>
        </w:sdtContent>
      </w:sdt>
      <w:r w:rsidR="00316077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p w14:paraId="27B40B12" w14:textId="6E3A3E19" w:rsidR="00316077" w:rsidRPr="009236F8" w:rsidRDefault="00316077" w:rsidP="00316077">
      <w:pPr>
        <w:ind w:firstLine="567"/>
        <w:jc w:val="thaiDistribute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duration"/>
          <w:id w:val="965389667"/>
          <w:lock w:val="sdtContentLocked"/>
          <w:placeholder>
            <w:docPart w:val="416730AF5A2949B1A9C980F9BD8BD428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ระยะเวลาโครงการ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jectYearInterval"/>
          <w:id w:val="1272355427"/>
          <w:lock w:val="sdtLocked"/>
          <w:placeholder>
            <w:docPart w:val="121B8361FDF24117B88153F1A0CADB8F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 xml:space="preserve">๑  </w:t>
          </w:r>
        </w:sdtContent>
      </w:sdt>
      <w:r w:rsidRPr="009236F8">
        <w:rPr>
          <w:rFonts w:ascii="TH Sarabun New" w:hAnsi="TH Sarabun New" w:cs="TH Sarabun New"/>
          <w:cs/>
        </w:rPr>
        <w:t xml:space="preserve">       </w:t>
      </w:r>
      <w:sdt>
        <w:sdtPr>
          <w:rPr>
            <w:rFonts w:ascii="TH Sarabun New" w:hAnsi="TH Sarabun New" w:cs="TH Sarabun New"/>
            <w:cs/>
          </w:rPr>
          <w:tag w:val="year"/>
          <w:id w:val="333182836"/>
          <w:lock w:val="sdtContentLocked"/>
          <w:placeholder>
            <w:docPart w:val="0A74C0170C3042C281061EC95582C0B7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ปี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jectMonthInterval"/>
          <w:id w:val="-421414297"/>
          <w:lock w:val="sdtLocked"/>
          <w:placeholder>
            <w:docPart w:val="D6221601EC29482FB7B1481ACBD42CA6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๐</w:t>
          </w:r>
        </w:sdtContent>
      </w:sdt>
      <w:r w:rsidRPr="009236F8">
        <w:rPr>
          <w:rFonts w:ascii="TH Sarabun New" w:hAnsi="TH Sarabun New" w:cs="TH Sarabun New"/>
          <w:cs/>
        </w:rPr>
        <w:t xml:space="preserve">       </w:t>
      </w: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cs/>
          </w:rPr>
          <w:tag w:val="Month"/>
          <w:id w:val="1726326325"/>
          <w:lock w:val="sdtContentLocked"/>
          <w:placeholder>
            <w:docPart w:val="EE0C3426F2AE43BF9F25E4BC8B343974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เดือน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p w14:paraId="41196D42" w14:textId="44594B96" w:rsidR="00316077" w:rsidRPr="009236F8" w:rsidRDefault="005429D8" w:rsidP="00316077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sz w:val="32"/>
            <w:szCs w:val="32"/>
            <w:cs/>
          </w:rPr>
          <w:tag w:val="StartDate"/>
          <w:id w:val="1797264166"/>
          <w:lock w:val="sdtContentLocked"/>
          <w:placeholder>
            <w:docPart w:val="CC20FB51815043A98C06C1DCF618CDCD"/>
          </w:placeholder>
        </w:sdtPr>
        <w:sdtEndPr/>
        <w:sdtContent>
          <w:r w:rsidR="00316077" w:rsidRPr="009236F8">
            <w:rPr>
              <w:rFonts w:ascii="TH Sarabun New" w:hAnsi="TH Sarabun New" w:cs="TH Sarabun New"/>
              <w:sz w:val="32"/>
              <w:szCs w:val="32"/>
              <w:cs/>
            </w:rPr>
            <w:t>วันที่เริ่มต้น</w:t>
          </w:r>
        </w:sdtContent>
      </w:sdt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StartDate"/>
          <w:id w:val="137923825"/>
          <w:lock w:val="sdtLocked"/>
          <w:placeholder>
            <w:docPart w:val="DD5243B36BF34AC4BC21C23C28B5F2B2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16077" w:rsidRPr="009236F8">
            <w:rPr>
              <w:rFonts w:ascii="TH Sarabun New" w:hAnsi="TH Sarabun New" w:cs="TH Sarabun New"/>
              <w:sz w:val="32"/>
              <w:szCs w:val="32"/>
              <w:cs/>
            </w:rPr>
            <w:t>๑ ตุลาคม ๒๕๖๓</w:t>
          </w:r>
        </w:sdtContent>
      </w:sdt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EndDate"/>
          <w:id w:val="1897012690"/>
          <w:lock w:val="sdtContentLocked"/>
          <w:placeholder>
            <w:docPart w:val="CC20FB51815043A98C06C1DCF618CDCD"/>
          </w:placeholder>
        </w:sdtPr>
        <w:sdtEndPr/>
        <w:sdtContent>
          <w:r w:rsidR="00316077" w:rsidRPr="009236F8">
            <w:rPr>
              <w:rFonts w:ascii="TH Sarabun New" w:hAnsi="TH Sarabun New" w:cs="TH Sarabun New"/>
              <w:sz w:val="32"/>
              <w:szCs w:val="32"/>
              <w:cs/>
            </w:rPr>
            <w:t>วันที่สิ้นสุด</w:t>
          </w:r>
        </w:sdtContent>
      </w:sdt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EndDate"/>
          <w:id w:val="-616674744"/>
          <w:lock w:val="sdtLocked"/>
          <w:placeholder>
            <w:docPart w:val="DD5243B36BF34AC4BC21C23C28B5F2B2"/>
          </w:placeholder>
          <w:date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316077" w:rsidRPr="009236F8">
            <w:rPr>
              <w:rFonts w:ascii="TH Sarabun New" w:hAnsi="TH Sarabun New" w:cs="TH Sarabun New"/>
              <w:sz w:val="32"/>
              <w:szCs w:val="32"/>
              <w:cs/>
            </w:rPr>
            <w:t>๓๐ กันยายน ๒๕๖๔</w:t>
          </w:r>
        </w:sdtContent>
      </w:sdt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E72319D" w14:textId="77777777" w:rsidR="00316077" w:rsidRPr="009236F8" w:rsidRDefault="00316077" w:rsidP="00316077">
      <w:pPr>
        <w:ind w:firstLine="567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7814DE7" w14:textId="30B58313" w:rsidR="00316077" w:rsidRPr="009236F8" w:rsidRDefault="00316077" w:rsidP="00316077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 </w:t>
      </w:r>
      <w:sdt>
        <w:sdtPr>
          <w:rPr>
            <w:rFonts w:ascii="TH Sarabun New" w:hAnsi="TH Sarabun New" w:cs="TH Sarabun New"/>
            <w:cs/>
          </w:rPr>
          <w:tag w:val="locationProject"/>
          <w:id w:val="-826273588"/>
          <w:lock w:val="sdtContentLocked"/>
          <w:placeholder>
            <w:docPart w:val="8BA2352186C64086A65F368810CF0985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๑๒. สถานที่ทำการวิจัย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sdt>
      <w:sdtPr>
        <w:rPr>
          <w:rFonts w:ascii="TH Sarabun New" w:hAnsi="TH Sarabun New" w:cs="TH Sarabun New"/>
          <w:sz w:val="32"/>
          <w:szCs w:val="32"/>
          <w:cs/>
        </w:rPr>
        <w:tag w:val="tag_location"/>
        <w:id w:val="1755622869"/>
        <w:placeholder>
          <w:docPart w:val="A50E6B70E8DC4E3FBDA054C512E52F9E"/>
        </w:placeholder>
      </w:sdtPr>
      <w:sdtEndPr>
        <w:rPr>
          <w:cs w:val="0"/>
        </w:rPr>
      </w:sdtEndPr>
      <w:sdtContent>
        <w:tbl>
          <w:tblPr>
            <w:tblStyle w:val="TableGrid"/>
            <w:tblW w:w="10054" w:type="dxa"/>
            <w:tblInd w:w="137" w:type="dxa"/>
            <w:tblLook w:val="04A0" w:firstRow="1" w:lastRow="0" w:firstColumn="1" w:lastColumn="0" w:noHBand="0" w:noVBand="1"/>
          </w:tblPr>
          <w:tblGrid>
            <w:gridCol w:w="1843"/>
            <w:gridCol w:w="1826"/>
            <w:gridCol w:w="1576"/>
            <w:gridCol w:w="4809"/>
          </w:tblGrid>
          <w:tr w:rsidR="00316077" w:rsidRPr="009236F8" w14:paraId="6DEE0046" w14:textId="77777777" w:rsidTr="00842D5C">
            <w:trPr>
              <w:trHeight w:val="326"/>
              <w:tblHeader/>
            </w:trPr>
            <w:tc>
              <w:tcPr>
                <w:tcW w:w="1843" w:type="dxa"/>
                <w:vAlign w:val="center"/>
              </w:tcPr>
              <w:p w14:paraId="069650FE" w14:textId="77777777" w:rsidR="00316077" w:rsidRPr="009236F8" w:rsidRDefault="00316077" w:rsidP="00842D5C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id w:val="-165100475"/>
                    <w:placeholder>
                      <w:docPart w:val="405D5E17B9554320975E00CB7B4D284C"/>
                    </w:placeholder>
                  </w:sdtPr>
                  <w:sdtEndPr/>
                  <w:sdtContent>
                    <w:sdt>
                      <w:sdtP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placeholder>
                          <w:docPart w:val="FA5A8E910C6445E4BDCBAF7C3313D0AE"/>
                        </w:placeholder>
                        <w:text/>
                      </w:sdtPr>
                      <w:sdtEndPr/>
                      <w:sdtContent>
                        <w:r w:rsidRPr="009236F8">
                          <w:rPr>
                            <w:rFonts w:ascii="TH Sarabun New" w:hAnsi="TH Sarabun New" w:cs="TH Sarabun New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</w:t>
                        </w:r>
                      </w:sdtContent>
                    </w:sdt>
                  </w:sdtContent>
                </w:sdt>
              </w:p>
              <w:sdt>
                <w:sdtPr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  <w:id w:val="-37203369"/>
                  <w:lock w:val="sdtContentLocked"/>
                  <w:placeholder>
                    <w:docPart w:val="405D5E17B9554320975E00CB7B4D284C"/>
                  </w:placeholder>
                </w:sdtPr>
                <w:sdtEndPr>
                  <w:rPr>
                    <w:b w:val="0"/>
                    <w:bCs w:val="0"/>
                  </w:rPr>
                </w:sdtEndPr>
                <w:sdtContent>
                  <w:p w14:paraId="4FADCAFB" w14:textId="77777777" w:rsidR="00316077" w:rsidRPr="009236F8" w:rsidRDefault="00316077" w:rsidP="00842D5C">
                    <w:pPr>
                      <w:jc w:val="center"/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</w:pPr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ต่างประเทศ</w:t>
                    </w:r>
                  </w:p>
                </w:sdtContent>
              </w:sdt>
            </w:tc>
            <w:tc>
              <w:tcPr>
                <w:tcW w:w="1826" w:type="dxa"/>
                <w:vAlign w:val="center"/>
              </w:tcPr>
              <w:p w14:paraId="5950ED8D" w14:textId="77777777" w:rsidR="00316077" w:rsidRPr="009236F8" w:rsidRDefault="00316077" w:rsidP="00842D5C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BEA18DC18D9D46B3807628513B333C2F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576" w:type="dxa"/>
                <w:vAlign w:val="center"/>
              </w:tcPr>
              <w:p w14:paraId="10B6296B" w14:textId="77777777" w:rsidR="00316077" w:rsidRPr="009236F8" w:rsidRDefault="00316077" w:rsidP="00842D5C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4BFA9714676F4A838BEC413DF3FBD5DA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09" w:type="dxa"/>
                <w:vAlign w:val="center"/>
              </w:tcPr>
              <w:p w14:paraId="375FB6A1" w14:textId="77777777" w:rsidR="00316077" w:rsidRPr="009236F8" w:rsidRDefault="00316077" w:rsidP="00842D5C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E3A08501BCA14EF6832EEF9EC16FCBB6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316077" w:rsidRPr="009236F8" w14:paraId="14D09602" w14:textId="77777777" w:rsidTr="00842D5C">
            <w:trPr>
              <w:trHeight w:val="326"/>
            </w:trPr>
            <w:tc>
              <w:tcPr>
                <w:tcW w:w="1843" w:type="dxa"/>
              </w:tcPr>
              <w:p w14:paraId="5E8D69B3" w14:textId="77777777" w:rsidR="00316077" w:rsidRPr="009236F8" w:rsidRDefault="00316077" w:rsidP="00842D5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placeholder>
                      <w:docPart w:val="B9AC94DE35AF48F29F532BFAFD6009A0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721CE3FF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placeholder>
                      <w:docPart w:val="69320C4A6038424B86BD81F29DC3CC50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5963A406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placeholder>
                      <w:docPart w:val="CD64A44A487E4E049223896AA7539D24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5E9853B8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316077" w:rsidRPr="009236F8" w14:paraId="633D4C1D" w14:textId="77777777" w:rsidTr="00842D5C">
            <w:trPr>
              <w:trHeight w:val="326"/>
            </w:trPr>
            <w:tc>
              <w:tcPr>
                <w:tcW w:w="1843" w:type="dxa"/>
              </w:tcPr>
              <w:p w14:paraId="21178E3D" w14:textId="77777777" w:rsidR="00316077" w:rsidRPr="009236F8" w:rsidRDefault="00316077" w:rsidP="00842D5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InOut"/>
                    <w:id w:val="1688640100"/>
                    <w:placeholder>
                      <w:docPart w:val="5D2DD1EFF8574B3F970E58562C61D4DA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1FB886E4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Name"/>
                    <w:id w:val="1564521667"/>
                    <w:placeholder>
                      <w:docPart w:val="1F1D3DF7D03F4B10B200FDCEC6174495"/>
                    </w:placeholder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576" w:type="dxa"/>
              </w:tcPr>
              <w:p w14:paraId="051B8C4F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Type"/>
                    <w:id w:val="1495763082"/>
                    <w:placeholder>
                      <w:docPart w:val="70F27EE205FA4DED8A9E8A6FEC6A969E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0CE25E03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316077" w:rsidRPr="009236F8" w14:paraId="6A7EC1E0" w14:textId="77777777" w:rsidTr="00842D5C">
            <w:trPr>
              <w:trHeight w:val="326"/>
            </w:trPr>
            <w:tc>
              <w:tcPr>
                <w:tcW w:w="1843" w:type="dxa"/>
              </w:tcPr>
              <w:p w14:paraId="419DE920" w14:textId="77777777" w:rsidR="00316077" w:rsidRPr="009236F8" w:rsidRDefault="00316077" w:rsidP="00842D5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InOut"/>
                    <w:id w:val="2125261147"/>
                    <w:placeholder>
                      <w:docPart w:val="A95FA78171B441D2AB4E72140A6489D5"/>
                    </w:placeholder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826" w:type="dxa"/>
              </w:tcPr>
              <w:p w14:paraId="62053C60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576" w:type="dxa"/>
              </w:tcPr>
              <w:p w14:paraId="7DEA2136" w14:textId="77777777" w:rsidR="00316077" w:rsidRPr="009236F8" w:rsidRDefault="00316077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locationType"/>
                    <w:id w:val="-1495563096"/>
                    <w:placeholder>
                      <w:docPart w:val="E9D4765441D34BBE9AC585FFC301D6A1"/>
                    </w:placeholder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09" w:type="dxa"/>
              </w:tcPr>
              <w:p w14:paraId="1A091BDE" w14:textId="77777777" w:rsidR="00316077" w:rsidRPr="009236F8" w:rsidRDefault="005429D8" w:rsidP="00842D5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</w:tbl>
      </w:sdtContent>
    </w:sdt>
    <w:sdt>
      <w:sdtPr>
        <w:rPr>
          <w:rFonts w:ascii="TH Sarabun New" w:hAnsi="TH Sarabun New" w:cs="TH Sarabun New"/>
          <w:sz w:val="32"/>
          <w:szCs w:val="32"/>
          <w:u w:val="single"/>
          <w:cs/>
        </w:rPr>
        <w:id w:val="1826397624"/>
        <w:lock w:val="sdtContentLocked"/>
        <w:placeholder>
          <w:docPart w:val="DefaultPlaceholder_1081868574"/>
        </w:placeholder>
      </w:sdtPr>
      <w:sdtEndPr>
        <w:rPr>
          <w:cs w:val="0"/>
        </w:rPr>
      </w:sdtEndPr>
      <w:sdtContent>
        <w:p w14:paraId="6CC302F1" w14:textId="77777777" w:rsidR="0001369D" w:rsidRPr="009236F8" w:rsidRDefault="0001369D" w:rsidP="00E46749">
          <w:pPr>
            <w:pStyle w:val="Heading2"/>
            <w:tabs>
              <w:tab w:val="left" w:pos="993"/>
            </w:tabs>
            <w:spacing w:before="240"/>
            <w:jc w:val="both"/>
            <w:rPr>
              <w:rFonts w:ascii="TH Sarabun New" w:hAnsi="TH Sarabun New" w:cs="TH Sarabun New"/>
              <w:sz w:val="32"/>
              <w:szCs w:val="32"/>
              <w:u w:val="single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u w:val="single"/>
              <w:cs/>
            </w:rPr>
            <w:t xml:space="preserve">ส่วน  ข  </w:t>
          </w:r>
          <w:r w:rsidR="00070C8C" w:rsidRPr="009236F8">
            <w:rPr>
              <w:rFonts w:ascii="TH Sarabun New" w:hAnsi="TH Sarabun New" w:cs="TH Sarabun New"/>
              <w:sz w:val="32"/>
              <w:szCs w:val="32"/>
              <w:u w:val="single"/>
              <w:cs/>
            </w:rPr>
            <w:t xml:space="preserve"> :</w:t>
          </w:r>
          <w:r w:rsidR="00070C8C" w:rsidRPr="009236F8">
            <w:rPr>
              <w:rFonts w:ascii="TH Sarabun New" w:hAnsi="TH Sarabun New" w:cs="TH Sarabun New"/>
              <w:sz w:val="32"/>
              <w:szCs w:val="32"/>
              <w:u w:val="single"/>
            </w:rPr>
            <w:tab/>
          </w:r>
          <w:r w:rsidRPr="009236F8">
            <w:rPr>
              <w:rFonts w:ascii="TH Sarabun New" w:hAnsi="TH Sarabun New" w:cs="TH Sarabun New"/>
              <w:sz w:val="32"/>
              <w:szCs w:val="32"/>
              <w:u w:val="single"/>
              <w:cs/>
            </w:rPr>
            <w:t xml:space="preserve">องค์ประกอบในการจัดทำโครงการวิจัย </w:t>
          </w:r>
        </w:p>
      </w:sdtContent>
    </w:sdt>
    <w:p w14:paraId="1DA3CB82" w14:textId="77777777" w:rsidR="00316077" w:rsidRPr="009236F8" w:rsidRDefault="005429D8" w:rsidP="00316077">
      <w:pPr>
        <w:tabs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ProjectNameTH"/>
          <w:id w:val="1944652445"/>
          <w:lock w:val="contentLocked"/>
          <w:placeholder>
            <w:docPart w:val="9342D0471763428091B5A620E862DB57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๑. ชื่อโครงการวิจัย (ภาษาไทย)</w:t>
          </w:r>
        </w:sdtContent>
      </w:sdt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16077" w:rsidRPr="009236F8">
        <w:rPr>
          <w:rFonts w:ascii="TH Sarabun New" w:hAnsi="TH Sarabun New" w:cs="TH Sarabun New"/>
          <w:sz w:val="36"/>
          <w:szCs w:val="36"/>
          <w:cs/>
        </w:rPr>
        <w:t xml:space="preserve"> </w:t>
      </w:r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16077" w:rsidRPr="009236F8">
        <w:rPr>
          <w:rFonts w:ascii="TH Sarabun New" w:hAnsi="TH Sarabun New" w:cs="TH Sarabun New"/>
          <w:sz w:val="32"/>
          <w:szCs w:val="32"/>
        </w:rPr>
        <w:t xml:space="preserve"> </w:t>
      </w:r>
      <w:r w:rsidR="00316077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sz w:val="32"/>
            <w:szCs w:val="32"/>
            <w:cs/>
          </w:rPr>
          <w:tag w:val="tag_ProjectNameTH"/>
          <w:id w:val="1800800595"/>
          <w:placeholder>
            <w:docPart w:val="A05133E243494DB88D0C15B84AC56312"/>
          </w:placeholder>
        </w:sdtPr>
        <w:sdtEndPr>
          <w:rPr>
            <w:b/>
            <w:bCs/>
            <w:cs w:val="0"/>
          </w:rPr>
        </w:sdtEndPr>
        <w:sdtContent>
          <w:r w:rsidR="00316077" w:rsidRPr="009236F8">
            <w:rPr>
              <w:rFonts w:ascii="TH Sarabun New" w:hAnsi="TH Sarabun New" w:cs="TH Sarabun New"/>
              <w:color w:val="808080" w:themeColor="background1" w:themeShade="80"/>
              <w:sz w:val="32"/>
              <w:szCs w:val="32"/>
              <w:cs/>
            </w:rPr>
            <w:t>แตะหรือคลิกเพื่อพิมพ์</w:t>
          </w:r>
        </w:sdtContent>
      </w:sdt>
    </w:p>
    <w:p w14:paraId="2FC3018F" w14:textId="77777777" w:rsidR="00316077" w:rsidRPr="009236F8" w:rsidRDefault="00316077" w:rsidP="00316077">
      <w:pPr>
        <w:ind w:firstLine="284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NameEN"/>
          <w:id w:val="-72366007"/>
          <w:lock w:val="contentLocked"/>
          <w:placeholder>
            <w:docPart w:val="0DC73DA55DEA4F4594859116B013AE72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</w:rPr>
          <w:tag w:val="tag_ProjectNameEN"/>
          <w:id w:val="180246921"/>
          <w:placeholder>
            <w:docPart w:val="A05133E243494DB88D0C15B84AC56312"/>
          </w:placeholder>
        </w:sdtPr>
        <w:sdtEndPr/>
        <w:sdtContent>
          <w:r w:rsidRPr="009236F8">
            <w:rPr>
              <w:rFonts w:ascii="TH Sarabun New" w:hAnsi="TH Sarabun New" w:cs="TH Sarabun New"/>
              <w:color w:val="808080" w:themeColor="background1" w:themeShade="80"/>
              <w:sz w:val="32"/>
              <w:szCs w:val="32"/>
              <w:cs/>
            </w:rPr>
            <w:t>แตะหรือคลิกเพื่อพิมพ์</w:t>
          </w:r>
        </w:sdtContent>
      </w:sdt>
    </w:p>
    <w:p w14:paraId="7D3FA29C" w14:textId="52CEA454" w:rsidR="00B0619F" w:rsidRPr="009236F8" w:rsidRDefault="005429D8" w:rsidP="00B0619F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๒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คำสำคัญ (k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eyword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</w:p>
    <w:p w14:paraId="0D4E431F" w14:textId="77777777" w:rsidR="00B0619F" w:rsidRPr="009236F8" w:rsidRDefault="00B0619F" w:rsidP="00B0619F">
      <w:pPr>
        <w:tabs>
          <w:tab w:val="left" w:pos="1418"/>
        </w:tabs>
        <w:jc w:val="both"/>
        <w:rPr>
          <w:rFonts w:ascii="TH Sarabun New" w:hAnsi="TH Sarabun New" w:cs="TH Sarabun New"/>
        </w:rPr>
      </w:pPr>
      <w:r w:rsidRPr="009236F8">
        <w:rPr>
          <w:rFonts w:ascii="TH Sarabun New" w:hAnsi="TH Sarabun New" w:cs="TH Sarabun New"/>
          <w:cs/>
        </w:rPr>
        <w:t xml:space="preserve">      </w:t>
      </w:r>
      <w:sdt>
        <w:sdtPr>
          <w:rPr>
            <w:rFonts w:ascii="TH Sarabun New" w:hAnsi="TH Sarabun New" w:cs="TH Sarabun New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คำสำคัญ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TH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sdt>
        <w:sdtPr>
          <w:rPr>
            <w:rFonts w:ascii="TH Sarabun New" w:hAnsi="TH Sarabun New" w:cs="TH Sarabun New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sz w:val="28"/>
            <w:szCs w:val="28"/>
            <w:cs/>
          </w:rPr>
        </w:sdtEndPr>
        <w:sdtContent>
          <w:sdt>
            <w:sdtPr>
              <w:rPr>
                <w:rFonts w:ascii="TH Sarabun New" w:hAnsi="TH Sarabun New" w:cs="TH Sarabun New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sz w:val="28"/>
                <w:szCs w:val="28"/>
                <w:cs/>
              </w:rPr>
            </w:sdtEndPr>
            <w:sdtContent>
              <w:r w:rsidR="002B2ABE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</w:t>
              </w:r>
              <w:r w:rsidR="00517D75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…………………………………………………………………………………</w:t>
              </w:r>
              <w:r w:rsidR="002B2ABE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</w:t>
              </w:r>
            </w:sdtContent>
          </w:sdt>
        </w:sdtContent>
      </w:sdt>
    </w:p>
    <w:p w14:paraId="0E71A6E6" w14:textId="77777777" w:rsidR="005544D7" w:rsidRPr="009236F8" w:rsidRDefault="00B0619F" w:rsidP="00B0619F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     </w:t>
      </w:r>
      <w:sdt>
        <w:sdtPr>
          <w:rPr>
            <w:rFonts w:ascii="TH Sarabun New" w:hAnsi="TH Sarabun New" w:cs="TH Sarabun New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คำสำคัญ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EN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9236F8">
        <w:rPr>
          <w:rFonts w:ascii="TH Sarabun New" w:hAnsi="TH Sarabun New" w:cs="TH Sarabun New"/>
          <w:b/>
          <w:bCs/>
          <w:sz w:val="32"/>
          <w:szCs w:val="32"/>
        </w:rPr>
        <w:tab/>
      </w:r>
      <w:sdt>
        <w:sdtPr>
          <w:rPr>
            <w:rFonts w:ascii="TH Sarabun New" w:hAnsi="TH Sarabun New" w:cs="TH Sarabun New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 New" w:hAnsi="TH Sarabun New" w:cs="TH Sarabun New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sz w:val="28"/>
                <w:szCs w:val="28"/>
                <w:cs/>
              </w:rPr>
            </w:sdtEndPr>
            <w:sdtContent>
              <w:r w:rsidR="002B2ABE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</w:t>
              </w:r>
              <w:r w:rsidR="00517D75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…………………………………………………………………………………</w:t>
              </w:r>
              <w:r w:rsidR="002B2ABE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</w:t>
              </w:r>
            </w:sdtContent>
          </w:sdt>
        </w:sdtContent>
      </w:sdt>
    </w:p>
    <w:p w14:paraId="4B27F183" w14:textId="77777777" w:rsidR="00316077" w:rsidRPr="009236F8" w:rsidRDefault="00316077" w:rsidP="00B0619F">
      <w:pPr>
        <w:tabs>
          <w:tab w:val="left" w:pos="1418"/>
        </w:tabs>
        <w:jc w:val="both"/>
        <w:rPr>
          <w:rFonts w:ascii="TH Sarabun New" w:hAnsi="TH Sarabun New" w:cs="TH Sarabun New"/>
        </w:rPr>
      </w:pPr>
    </w:p>
    <w:p w14:paraId="391C8698" w14:textId="0EB83077" w:rsidR="00B0619F" w:rsidRPr="009236F8" w:rsidRDefault="005429D8" w:rsidP="00B0619F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๓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ความสำคัญและที่มาของปัญหาที่ทำการวิจัย</w:t>
          </w:r>
        </w:sdtContent>
      </w:sdt>
      <w:r w:rsidR="00B0619F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14:paraId="1664422C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1F4B5A5E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28D68D75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49FD9C04" w14:textId="25AF098E" w:rsidR="00070C8C" w:rsidRPr="009236F8" w:rsidRDefault="005429D8" w:rsidP="000B1797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๔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0B179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วัตถุประสงค์</w:t>
          </w:r>
          <w:r w:rsidR="00C96995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ของโครง</w:t>
          </w:r>
          <w:r w:rsidR="000B179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 New" w:hAnsi="TH Sarabun New" w:cs="TH Sarabun New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14:paraId="21572F7B" w14:textId="77777777" w:rsidR="006B40ED" w:rsidRPr="009236F8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 New" w:hAnsi="TH Sarabun New" w:cs="TH Sarabun New"/>
                  <w:sz w:val="32"/>
                  <w:szCs w:val="32"/>
                </w:rPr>
              </w:pPr>
              <w:r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</w:t>
              </w:r>
              <w:r w:rsidR="002D608F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</w:t>
              </w:r>
            </w:p>
            <w:p w14:paraId="28C535FC" w14:textId="77777777" w:rsidR="006B40ED" w:rsidRPr="009236F8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 New" w:hAnsi="TH Sarabun New" w:cs="TH Sarabun New"/>
                  <w:sz w:val="32"/>
                  <w:szCs w:val="32"/>
                </w:rPr>
              </w:pPr>
              <w:r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</w:t>
              </w:r>
              <w:r w:rsidR="002D608F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</w:t>
              </w:r>
            </w:p>
            <w:p w14:paraId="30B4D625" w14:textId="77777777" w:rsidR="00341B47" w:rsidRPr="009236F8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 New" w:hAnsi="TH Sarabun New" w:cs="TH Sarabun New"/>
                </w:rPr>
              </w:pPr>
              <w:r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</w:t>
              </w:r>
              <w:r w:rsidR="002D608F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</w:t>
              </w:r>
              <w:r w:rsidR="00517D75" w:rsidRPr="009236F8">
                <w:rPr>
                  <w:rFonts w:ascii="TH Sarabun New" w:hAnsi="TH Sarabun New" w:cs="TH Sarabun New"/>
                  <w:sz w:val="32"/>
                  <w:szCs w:val="32"/>
                  <w:cs/>
                </w:rPr>
                <w:t>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14:paraId="24881BDD" w14:textId="09946A3A" w:rsidR="00070C8C" w:rsidRPr="009236F8" w:rsidRDefault="00A03698" w:rsidP="000B1797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๕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0B179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ขอบเขต</w:t>
          </w:r>
          <w:r w:rsidR="00C96995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ของโครง</w:t>
          </w:r>
          <w:r w:rsidR="000B179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14:paraId="14A1BFA2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1C41753B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163B27EF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6EB8E4CC" w14:textId="0E999632" w:rsidR="007C15D8" w:rsidRPr="009236F8" w:rsidRDefault="005429D8" w:rsidP="007C15D8">
      <w:pPr>
        <w:tabs>
          <w:tab w:val="left" w:pos="1418"/>
        </w:tabs>
        <w:jc w:val="both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Methodology"/>
          <w:id w:val="1521967914"/>
          <w:lock w:val="sdtContentLocked"/>
          <w:placeholder>
            <w:docPart w:val="1BAA5A76C6A343C8920FEF58F13697E6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๖</w:t>
          </w:r>
          <w:r w:rsidR="007C15D8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7C15D8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Methodology"/>
        <w:id w:val="-1086993176"/>
        <w:lock w:val="sdtLocked"/>
        <w:placeholder>
          <w:docPart w:val="BC692952705C4A69B8F40E46BC4B823C"/>
        </w:placeholder>
      </w:sdtPr>
      <w:sdtEndPr/>
      <w:sdtContent>
        <w:p w14:paraId="462E548E" w14:textId="77777777" w:rsidR="007C15D8" w:rsidRPr="009236F8" w:rsidRDefault="007C15D8" w:rsidP="007C15D8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</w:t>
          </w:r>
        </w:p>
        <w:p w14:paraId="7A6E9B88" w14:textId="77777777" w:rsidR="007C15D8" w:rsidRPr="009236F8" w:rsidRDefault="007C15D8" w:rsidP="007C15D8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  <w:p w14:paraId="0051A958" w14:textId="77777777" w:rsidR="007C15D8" w:rsidRPr="009236F8" w:rsidRDefault="007C15D8" w:rsidP="007C15D8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685A63F0" w14:textId="77777777" w:rsidR="007C15D8" w:rsidRPr="009236F8" w:rsidRDefault="007C15D8" w:rsidP="004F11E6">
      <w:pPr>
        <w:pStyle w:val="NormalWeb"/>
        <w:spacing w:before="0" w:beforeAutospacing="0" w:after="0" w:afterAutospacing="0"/>
        <w:rPr>
          <w:rFonts w:ascii="TH Sarabun New" w:hAnsi="TH Sarabun New" w:cs="TH Sarabun New"/>
        </w:rPr>
      </w:pPr>
    </w:p>
    <w:p w14:paraId="7677CAF2" w14:textId="02C68591" w:rsidR="00CF0326" w:rsidRPr="009236F8" w:rsidRDefault="005429D8" w:rsidP="004F11E6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BC2EC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๗</w:t>
          </w:r>
          <w:r w:rsidR="00B612F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ทฤษฎี สมมุติฐาน (ถ้ามี) และกรอบแนวคิดของโครงการวิจัย</w:t>
          </w:r>
        </w:sdtContent>
      </w:sdt>
      <w:r w:rsidR="00B612F1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14:paraId="6CB19EEC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752AAB0F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00F14AE0" w14:textId="77777777" w:rsidR="00517D75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43D2208F" w14:textId="77777777" w:rsidR="00341B47" w:rsidRPr="009236F8" w:rsidRDefault="00517D75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6F37D5BB" w14:textId="3912172D" w:rsidR="00B612F1" w:rsidRPr="009236F8" w:rsidRDefault="00B612F1" w:rsidP="00B612F1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lastRenderedPageBreak/>
        <w:t xml:space="preserve"> </w:t>
      </w:r>
      <w:sdt>
        <w:sdtPr>
          <w:rPr>
            <w:rFonts w:ascii="TH Sarabun New" w:hAnsi="TH Sarabun New" w:cs="TH Sarabun New"/>
            <w:cs/>
          </w:rPr>
          <w:tag w:val="Review"/>
          <w:id w:val="-1587214406"/>
          <w:lock w:val="sdtContentLocked"/>
          <w:placeholder>
            <w:docPart w:val="7CA2458236E247DD9BC46CEB652C4FC7"/>
          </w:placeholder>
          <w:showingPlcHdr/>
          <w:text/>
        </w:sdtPr>
        <w:sdtEndPr/>
        <w:sdtContent>
          <w:r w:rsidR="00BC2EC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๘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information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 ที่เกี่ยวข้อง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14:paraId="4C0F4CB0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01FDC931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001C1AB2" w14:textId="77777777" w:rsidR="00517D75" w:rsidRPr="009236F8" w:rsidRDefault="00517D75" w:rsidP="00517D75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5138D37D" w14:textId="0AA244E3" w:rsidR="00CF0326" w:rsidRPr="009236F8" w:rsidRDefault="005429D8" w:rsidP="00DD057C">
      <w:pPr>
        <w:pStyle w:val="NormalWeb"/>
        <w:tabs>
          <w:tab w:val="left" w:pos="142"/>
        </w:tabs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Reference"/>
          <w:id w:val="-1470886176"/>
          <w:lock w:val="sdtContentLocked"/>
          <w:placeholder>
            <w:docPart w:val="711979F9A41140C28C9835C2C28B3CD6"/>
          </w:placeholder>
          <w:showingPlcHdr/>
          <w:text/>
        </w:sdtPr>
        <w:sdtEndPr/>
        <w:sdtContent>
          <w:r w:rsidR="00BC2EC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๙</w:t>
          </w:r>
          <w:r w:rsidR="005544D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. </w:t>
          </w:r>
          <w:r w:rsidR="00B612F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เอกสารอ้างอิงของโครงการวิจัย</w:t>
          </w:r>
        </w:sdtContent>
      </w:sdt>
      <w:r w:rsidR="00B612F1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Reference"/>
        <w:id w:val="-1594539725"/>
        <w:lock w:val="sdtLocked"/>
        <w:placeholder>
          <w:docPart w:val="DefaultPlaceholder_1081868574"/>
        </w:placeholder>
      </w:sdtPr>
      <w:sdtEndPr/>
      <w:sdtContent>
        <w:p w14:paraId="0C16556C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4FD7D2D8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25C094AB" w14:textId="77777777" w:rsidR="00517D75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1E2ABB26" w14:textId="3523C2F9" w:rsidR="007C15D8" w:rsidRPr="009236F8" w:rsidRDefault="00517D75" w:rsidP="00CF0326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6783871D" w14:textId="4A919ACA" w:rsidR="00CF0326" w:rsidRPr="009236F8" w:rsidRDefault="00B612F1" w:rsidP="00CF0326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</w:t>
      </w:r>
      <w:sdt>
        <w:sdtPr>
          <w:rPr>
            <w:rFonts w:ascii="TH Sarabun New" w:hAnsi="TH Sarabun New" w:cs="TH Sarabun New"/>
            <w:cs/>
          </w:rPr>
          <w:tag w:val="ProjectEffect"/>
          <w:id w:val="1678691831"/>
          <w:lock w:val="sdtContentLocked"/>
          <w:placeholder>
            <w:docPart w:val="6E5E7A2BE3864E5ABD3717528A8B7C6D"/>
          </w:placeholder>
          <w:showingPlcHdr/>
          <w:text/>
        </w:sdtPr>
        <w:sdtEndPr/>
        <w:sdtContent>
          <w:r w:rsidR="00BC2EC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๑๐</w:t>
          </w:r>
          <w:r w:rsidR="0014753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ประโยชน์ที่คาดว่าจะได้รับ</w:t>
          </w:r>
        </w:sdtContent>
      </w:sdt>
      <w:r w:rsidR="0014753F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="0014753F" w:rsidRPr="009236F8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="00CF0326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 New" w:hAnsi="TH Sarabun New" w:cs="TH Sarabun New"/>
          <w:sz w:val="32"/>
          <w:szCs w:val="32"/>
        </w:rPr>
        <w:tag w:val="tag_ProjectEffect"/>
        <w:id w:val="-1619051259"/>
        <w:lock w:val="sdtLocked"/>
        <w:placeholder>
          <w:docPart w:val="DefaultPlaceholder_1081868574"/>
        </w:placeholder>
      </w:sdtPr>
      <w:sdtEndPr/>
      <w:sdtContent>
        <w:p w14:paraId="3BE340D2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183A979A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1AD6A439" w14:textId="77777777" w:rsidR="00341B47" w:rsidRPr="009236F8" w:rsidRDefault="00341B47" w:rsidP="00341B47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……………………………………………………………………………………………………………………………………………………………</w:t>
          </w:r>
        </w:p>
      </w:sdtContent>
    </w:sdt>
    <w:p w14:paraId="3766D7CE" w14:textId="77777777" w:rsidR="006317FE" w:rsidRPr="009236F8" w:rsidRDefault="006317FE" w:rsidP="006317FE">
      <w:pPr>
        <w:tabs>
          <w:tab w:val="left" w:pos="1418"/>
        </w:tabs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        </w:t>
      </w:r>
      <w:sdt>
        <w:sdtPr>
          <w:rPr>
            <w:rFonts w:ascii="TH Sarabun New" w:hAnsi="TH Sarabun New" w:cs="TH Sarabun New"/>
            <w:cs/>
          </w:rPr>
          <w:tag w:val="Benefits"/>
          <w:id w:val="676472256"/>
          <w:lock w:val="sdtContentLocked"/>
          <w:placeholder>
            <w:docPart w:val="2B069CB0A53343D687E23E69A1CCE822"/>
          </w:placeholder>
          <w:showingPlcHdr/>
          <w:text/>
        </w:sdtPr>
        <w:sdtEndPr/>
        <w:sdtContent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การนำไปใช้ประโยชน์ในด้าน  </w:t>
          </w:r>
        </w:sdtContent>
      </w:sdt>
      <w:r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p w14:paraId="4CD76E2E" w14:textId="0055BE73" w:rsidR="00647EF7" w:rsidRPr="009236F8" w:rsidRDefault="00002A3C" w:rsidP="006317FE">
      <w:pPr>
        <w:pStyle w:val="ListParagraph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="00647EF7" w:rsidRPr="009236F8">
        <w:rPr>
          <w:rFonts w:ascii="TH Sarabun New" w:hAnsi="TH Sarabun New" w:cs="TH Sarabun New"/>
          <w:sz w:val="32"/>
          <w:szCs w:val="32"/>
          <w:cs/>
        </w:rPr>
        <w:object w:dxaOrig="225" w:dyaOrig="225" w14:anchorId="64926AD7">
          <v:shape id="_x0000_i1078" type="#_x0000_t75" style="width:108pt;height:25.5pt" o:ole="">
            <v:imagedata r:id="rId32" o:title=""/>
          </v:shape>
          <w:control r:id="rId33" w:name="OptionButton10" w:shapeid="_x0000_i1078"/>
        </w:object>
      </w:r>
    </w:p>
    <w:p w14:paraId="27650A67" w14:textId="23B62A05" w:rsidR="00647EF7" w:rsidRPr="009236F8" w:rsidRDefault="00647EF7" w:rsidP="006317FE">
      <w:pPr>
        <w:pStyle w:val="ListParagraph"/>
        <w:ind w:left="0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ab/>
        <w:t xml:space="preserve">    </w:t>
      </w:r>
      <w:r w:rsidRPr="009236F8">
        <w:rPr>
          <w:rFonts w:ascii="TH Sarabun New" w:hAnsi="TH Sarabun New" w:cs="TH Sarabun New"/>
          <w:sz w:val="32"/>
          <w:szCs w:val="32"/>
          <w:cs/>
        </w:rPr>
        <w:object w:dxaOrig="225" w:dyaOrig="225" w14:anchorId="687EE2C6">
          <v:shape id="_x0000_i1084" type="#_x0000_t75" style="width:108pt;height:25.5pt" o:ole="">
            <v:imagedata r:id="rId34" o:title=""/>
          </v:shape>
          <w:control r:id="rId35" w:name="OptionButton12" w:shapeid="_x0000_i1084"/>
        </w:object>
      </w:r>
      <w:r w:rsidR="006317FE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F71BD0B" w14:textId="25EBAF18" w:rsidR="006317FE" w:rsidRPr="009236F8" w:rsidRDefault="00BF1B98" w:rsidP="00BF1B98">
      <w:pPr>
        <w:pStyle w:val="ListParagraph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47EF7" w:rsidRPr="009236F8">
        <w:rPr>
          <w:rFonts w:ascii="TH Sarabun New" w:hAnsi="TH Sarabun New" w:cs="TH Sarabun New"/>
          <w:sz w:val="32"/>
          <w:szCs w:val="32"/>
          <w:cs/>
        </w:rPr>
        <w:object w:dxaOrig="225" w:dyaOrig="225" w14:anchorId="20CAF89A">
          <v:shape id="_x0000_i1086" type="#_x0000_t75" style="width:180.75pt;height:25.5pt" o:ole="">
            <v:imagedata r:id="rId36" o:title=""/>
          </v:shape>
          <w:control r:id="rId37" w:name="OptionButton13" w:shapeid="_x0000_i1086"/>
        </w:object>
      </w:r>
      <w:r w:rsidR="006317FE" w:rsidRPr="009236F8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0568DCB" w14:textId="5F612AEC" w:rsidR="00BF1B98" w:rsidRPr="009236F8" w:rsidRDefault="00BF1B98" w:rsidP="00BF1B98">
      <w:pPr>
        <w:pStyle w:val="ListParagraph"/>
        <w:jc w:val="thaiDistribute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</w:rPr>
        <w:t xml:space="preserve">    </w:t>
      </w:r>
      <w:r w:rsidRPr="009236F8">
        <w:rPr>
          <w:rFonts w:ascii="TH Sarabun New" w:hAnsi="TH Sarabun New" w:cs="TH Sarabun New"/>
          <w:sz w:val="32"/>
          <w:szCs w:val="32"/>
        </w:rPr>
        <w:object w:dxaOrig="225" w:dyaOrig="225" w14:anchorId="238A7393">
          <v:shape id="_x0000_i1088" type="#_x0000_t75" style="width:108pt;height:25.5pt" o:ole="">
            <v:imagedata r:id="rId38" o:title=""/>
          </v:shape>
          <w:control r:id="rId39" w:name="OptionButton14" w:shapeid="_x0000_i1088"/>
        </w:object>
      </w:r>
    </w:p>
    <w:p w14:paraId="2ACEA880" w14:textId="77777777" w:rsidR="00B0619F" w:rsidRPr="009236F8" w:rsidRDefault="00517D75" w:rsidP="0058619F">
      <w:pPr>
        <w:tabs>
          <w:tab w:val="left" w:pos="1418"/>
        </w:tabs>
        <w:spacing w:before="6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9236F8">
        <w:rPr>
          <w:rFonts w:ascii="TH Sarabun New" w:hAnsi="TH Sarabun New" w:cs="TH Sarabun New"/>
          <w:cs/>
        </w:rPr>
        <w:t xml:space="preserve">        </w:t>
      </w:r>
      <w:sdt>
        <w:sdtPr>
          <w:rPr>
            <w:rFonts w:ascii="TH Sarabun New" w:hAnsi="TH Sarabun New" w:cs="TH Sarabun New"/>
            <w:cs/>
          </w:rPr>
          <w:tag w:val="BenefitsDetail"/>
          <w:id w:val="-1380163284"/>
          <w:lock w:val="sdtContentLocked"/>
          <w:placeholder>
            <w:docPart w:val="836DAC36EEE143358105A560E5E6FDCA"/>
          </w:placeholder>
          <w:showingPlcHdr/>
          <w:text/>
        </w:sdtPr>
        <w:sdtEndPr/>
        <w:sdtContent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sdtContent>
      </w:sdt>
      <w:r w:rsidR="00B0619F" w:rsidRPr="009236F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 New" w:hAnsi="TH Sarabun New" w:cs="TH Sarabun New"/>
          <w:sz w:val="32"/>
          <w:szCs w:val="32"/>
        </w:rPr>
        <w:tag w:val="tag_BenefitsDetail"/>
        <w:id w:val="947129108"/>
        <w:lock w:val="sdtLocked"/>
        <w:placeholder>
          <w:docPart w:val="CED93D5B101643DAA60A2B409A776436"/>
        </w:placeholder>
      </w:sdtPr>
      <w:sdtEndPr/>
      <w:sdtContent>
        <w:p w14:paraId="55230A7E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3C56755E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5BE158B6" w14:textId="77777777" w:rsidR="00B0619F" w:rsidRPr="009236F8" w:rsidRDefault="00B0619F" w:rsidP="00B0619F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2D608F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</w:sdtContent>
    </w:sdt>
    <w:p w14:paraId="6F6F43BF" w14:textId="77777777" w:rsidR="005429D8" w:rsidRDefault="005429D8" w:rsidP="00B0619F">
      <w:pPr>
        <w:pStyle w:val="ListParagraph"/>
        <w:ind w:left="993" w:hanging="993"/>
        <w:jc w:val="thaiDistribute"/>
        <w:rPr>
          <w:rFonts w:ascii="TH Sarabun New" w:hAnsi="TH Sarabun New" w:cs="TH Sarabun New"/>
        </w:rPr>
      </w:pPr>
    </w:p>
    <w:p w14:paraId="1A86F8B1" w14:textId="77777777" w:rsidR="005429D8" w:rsidRDefault="005429D8" w:rsidP="00B0619F">
      <w:pPr>
        <w:pStyle w:val="ListParagraph"/>
        <w:ind w:left="993" w:hanging="993"/>
        <w:jc w:val="thaiDistribute"/>
        <w:rPr>
          <w:rFonts w:ascii="TH Sarabun New" w:hAnsi="TH Sarabun New" w:cs="TH Sarabun New"/>
        </w:rPr>
      </w:pPr>
    </w:p>
    <w:p w14:paraId="2BC52DDD" w14:textId="40E96DB2" w:rsidR="00B0619F" w:rsidRPr="009236F8" w:rsidRDefault="005429D8" w:rsidP="00B0619F">
      <w:pPr>
        <w:pStyle w:val="ListParagraph"/>
        <w:ind w:left="993" w:hanging="993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sdt>
        <w:sdtPr>
          <w:rPr>
            <w:rFonts w:ascii="TH Sarabun New" w:hAnsi="TH Sarabun New" w:cs="TH Sarabun New"/>
            <w:cs/>
          </w:rPr>
          <w:tag w:val="ProjectPlan"/>
          <w:id w:val="-1444843633"/>
          <w:lock w:val="sdtContentLocked"/>
          <w:placeholder>
            <w:docPart w:val="F8943E3772C5487FABB57247CFC9B669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cs/>
            </w:rPr>
            <w:t>๑๑</w:t>
          </w:r>
          <w:r w:rsidR="00517D75" w:rsidRPr="009236F8">
            <w:rPr>
              <w:rFonts w:ascii="TH Sarabun New" w:hAnsi="TH Sarabun New" w:cs="TH Sarabun New"/>
              <w:b/>
              <w:bCs/>
              <w:cs/>
            </w:rPr>
            <w:t xml:space="preserve">. </w:t>
          </w:r>
          <w:r w:rsidR="00B0619F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แผนการดำเนินงานวิจัย</w:t>
          </w:r>
        </w:sdtContent>
      </w:sdt>
    </w:p>
    <w:sdt>
      <w:sdtPr>
        <w:rPr>
          <w:rFonts w:ascii="TH Sarabun New" w:hAnsi="TH Sarabun New" w:cs="TH Sarabun New"/>
          <w:b/>
          <w:bCs/>
          <w:sz w:val="32"/>
          <w:szCs w:val="32"/>
          <w:cs/>
        </w:rPr>
        <w:tag w:val="tag_activity"/>
        <w:id w:val="-1692592211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367"/>
            <w:gridCol w:w="3878"/>
            <w:gridCol w:w="389"/>
            <w:gridCol w:w="390"/>
            <w:gridCol w:w="390"/>
            <w:gridCol w:w="390"/>
            <w:gridCol w:w="390"/>
            <w:gridCol w:w="390"/>
            <w:gridCol w:w="389"/>
            <w:gridCol w:w="390"/>
            <w:gridCol w:w="390"/>
            <w:gridCol w:w="390"/>
            <w:gridCol w:w="390"/>
            <w:gridCol w:w="390"/>
          </w:tblGrid>
          <w:tr w:rsidR="00B15DFB" w:rsidRPr="009236F8" w14:paraId="0125B2D4" w14:textId="77777777" w:rsidTr="005177EB">
            <w:trPr>
              <w:trHeight w:val="504"/>
              <w:tblHeader/>
            </w:trPr>
            <w:tc>
              <w:tcPr>
                <w:tcW w:w="1367" w:type="dxa"/>
                <w:tcBorders>
                  <w:bottom w:val="single" w:sz="4" w:space="0" w:color="auto"/>
                </w:tcBorders>
                <w:vAlign w:val="center"/>
              </w:tcPr>
              <w:p w14:paraId="467D351A" w14:textId="77777777" w:rsidR="00B15DFB" w:rsidRPr="009236F8" w:rsidRDefault="00B15DFB" w:rsidP="00411B7C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ag w:val="ProjectPlanYear"/>
                    <w:id w:val="-1407446035"/>
                    <w:lock w:val="sdtContentLocked"/>
                    <w:placeholder>
                      <w:docPart w:val="5937EC3CA6B14CE384D1EA6D338CA05D"/>
                    </w:placeholder>
                    <w:showingPlcHdr/>
                    <w:text/>
                  </w:sdtPr>
                  <w:sdtEndPr/>
                  <w:sdtContent>
                    <w:r w:rsidR="005177EB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ขั้นตอน</w:t>
                    </w:r>
                  </w:sdtContent>
                </w:sdt>
              </w:p>
            </w:tc>
            <w:tc>
              <w:tcPr>
                <w:tcW w:w="3878" w:type="dxa"/>
                <w:tcBorders>
                  <w:bottom w:val="single" w:sz="4" w:space="0" w:color="auto"/>
                </w:tcBorders>
                <w:vAlign w:val="center"/>
              </w:tcPr>
              <w:p w14:paraId="4C6AFAAA" w14:textId="77777777" w:rsidR="00B15DFB" w:rsidRPr="009236F8" w:rsidRDefault="00B15DFB" w:rsidP="00411B7C">
                <w:pPr>
                  <w:pStyle w:val="ListParagraph"/>
                  <w:ind w:left="993" w:hanging="993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ProjectPlan"/>
                    <w:id w:val="1249466058"/>
                    <w:lock w:val="sdtContentLocked"/>
                    <w:placeholder>
                      <w:docPart w:val="8AF7E87F544645D8BAEBBB0AA85D0B09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3F1F2BE4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1"/>
                    <w:id w:val="-1961869599"/>
                    <w:lock w:val="sdtContentLocked"/>
                    <w:placeholder>
                      <w:docPart w:val="4168CEEE82B041EA803BE9CB6B67CA37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9E3A564" w14:textId="77777777" w:rsidR="00B15DFB" w:rsidRPr="009236F8" w:rsidRDefault="005429D8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2"/>
                    <w:id w:val="1451360577"/>
                    <w:lock w:val="sdtContentLocked"/>
                    <w:placeholder>
                      <w:docPart w:val="E7A1B3B2466C4829B1603D84E44C1AD0"/>
                    </w:placeholder>
                    <w:showingPlcHdr/>
                    <w:text/>
                  </w:sdtPr>
                  <w:sdtEndPr/>
                  <w:sdtContent>
                    <w:r w:rsidR="00B15DFB"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1D4CC5D2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3"/>
                    <w:id w:val="2141757221"/>
                    <w:lock w:val="sdtContentLocked"/>
                    <w:placeholder>
                      <w:docPart w:val="93F3522C08DE4FD8B3A774F193AEEB52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54DD09F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4"/>
                    <w:id w:val="711618314"/>
                    <w:lock w:val="sdtContentLocked"/>
                    <w:placeholder>
                      <w:docPart w:val="36C5C6ECB5524B5CAD0D4F8900E4A85D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35493A9B" w14:textId="77777777" w:rsidR="00B15DFB" w:rsidRPr="009236F8" w:rsidRDefault="005429D8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5"/>
                    <w:id w:val="-1400597127"/>
                    <w:lock w:val="sdtContentLocked"/>
                    <w:placeholder>
                      <w:docPart w:val="98A4678B07044118865893ADB30FAF8F"/>
                    </w:placeholder>
                    <w:showingPlcHdr/>
                    <w:text/>
                  </w:sdtPr>
                  <w:sdtEndPr/>
                  <w:sdtContent>
                    <w:r w:rsidR="00B15DFB"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55A13CA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6"/>
                    <w:id w:val="628209216"/>
                    <w:lock w:val="sdtContentLocked"/>
                    <w:placeholder>
                      <w:docPart w:val="CEE2899993424B848EF6E232B7F0CA84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389" w:type="dxa"/>
                <w:tcBorders>
                  <w:bottom w:val="single" w:sz="4" w:space="0" w:color="auto"/>
                </w:tcBorders>
                <w:vAlign w:val="center"/>
              </w:tcPr>
              <w:p w14:paraId="7BB61128" w14:textId="77777777" w:rsidR="00B15DFB" w:rsidRPr="009236F8" w:rsidRDefault="005429D8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7"/>
                    <w:id w:val="-522404272"/>
                    <w:lock w:val="sdtContentLocked"/>
                    <w:placeholder>
                      <w:docPart w:val="D306CBA26FFA4EC79A4B983089E9523F"/>
                    </w:placeholder>
                    <w:showingPlcHdr/>
                    <w:text/>
                  </w:sdtPr>
                  <w:sdtEndPr/>
                  <w:sdtContent>
                    <w:r w:rsidR="00B15DFB"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12BD3780" w14:textId="77777777" w:rsidR="00B15DFB" w:rsidRPr="009236F8" w:rsidRDefault="005429D8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8"/>
                    <w:id w:val="-817958977"/>
                    <w:lock w:val="sdtContentLocked"/>
                    <w:placeholder>
                      <w:docPart w:val="9AA9378BF6324553B50284316897D06F"/>
                    </w:placeholder>
                    <w:showingPlcHdr/>
                    <w:text/>
                  </w:sdtPr>
                  <w:sdtEndPr/>
                  <w:sdtContent>
                    <w:r w:rsidR="00B15DFB"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006E8AB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9"/>
                    <w:id w:val="-1933813258"/>
                    <w:lock w:val="sdtContentLocked"/>
                    <w:placeholder>
                      <w:docPart w:val="A3C4C648F2A04700B751D18B588CC3C7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2418A052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10"/>
                    <w:id w:val="-1500342017"/>
                    <w:lock w:val="sdtContentLocked"/>
                    <w:placeholder>
                      <w:docPart w:val="9593CEEE66E34E7E92B57BE57BB4B154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5FCB261B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11"/>
                    <w:id w:val="1339273256"/>
                    <w:lock w:val="sdtContentLocked"/>
                    <w:placeholder>
                      <w:docPart w:val="0057E76C9B3F49579CA7A48006167EBA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390" w:type="dxa"/>
                <w:tcBorders>
                  <w:bottom w:val="single" w:sz="4" w:space="0" w:color="auto"/>
                </w:tcBorders>
                <w:vAlign w:val="center"/>
              </w:tcPr>
              <w:p w14:paraId="0F81C9C1" w14:textId="77777777" w:rsidR="00B15DFB" w:rsidRPr="009236F8" w:rsidRDefault="00B15DF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b/>
                    <w:bCs/>
                    <w:sz w:val="20"/>
                    <w:szCs w:val="20"/>
                  </w:rPr>
                </w:pPr>
                <w:r w:rsidRPr="009236F8">
                  <w:rPr>
                    <w:rFonts w:ascii="TH Sarabun New" w:hAnsi="TH Sarabun New" w:cs="TH Sarabun New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20"/>
                      <w:szCs w:val="20"/>
                      <w:cs/>
                    </w:rPr>
                    <w:tag w:val="P12"/>
                    <w:id w:val="69463518"/>
                    <w:lock w:val="sdtContentLocked"/>
                    <w:placeholder>
                      <w:docPart w:val="6DE7E6DB42EB4C56BB43C811BC024E5F"/>
                    </w:placeholder>
                    <w:showingPlcHdr/>
                    <w:text/>
                  </w:sdtPr>
                  <w:sdtEndPr/>
                  <w:sdtContent>
                    <w:r w:rsidRPr="009236F8">
                      <w:rPr>
                        <w:rFonts w:ascii="TH Sarabun New" w:hAnsi="TH Sarabun New" w:cs="TH Sarabun New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</w:tr>
          <w:tr w:rsidR="00B15DFB" w:rsidRPr="009236F8" w14:paraId="1A022A9B" w14:textId="77777777" w:rsidTr="005177EB">
            <w:trPr>
              <w:trHeight w:val="711"/>
            </w:trPr>
            <w:tc>
              <w:tcPr>
                <w:tcW w:w="13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A2DF5" w14:textId="77777777" w:rsidR="00B15DFB" w:rsidRPr="009236F8" w:rsidRDefault="005177E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๑</w:t>
                </w:r>
              </w:p>
            </w:tc>
            <w:tc>
              <w:tcPr>
                <w:tcW w:w="38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D1D9A9" w14:textId="77777777" w:rsidR="00B15DFB" w:rsidRPr="009236F8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97FC93" w14:textId="77777777" w:rsidR="00B15DFB" w:rsidRPr="009236F8" w:rsidRDefault="00931932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1833C" w14:textId="77777777" w:rsidR="00B15DFB" w:rsidRPr="009236F8" w:rsidRDefault="00931932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</w:rPr>
                  <w:t>X</w:t>
                </w: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D45F5A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5ACF45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E6028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BD36C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A9780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2C4FF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C26A7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3C177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1CDB7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5DDD5E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B15DFB" w:rsidRPr="009236F8" w14:paraId="6D388E17" w14:textId="77777777" w:rsidTr="005177EB">
            <w:trPr>
              <w:trHeight w:val="711"/>
            </w:trPr>
            <w:tc>
              <w:tcPr>
                <w:tcW w:w="1367" w:type="dxa"/>
                <w:tcBorders>
                  <w:top w:val="single" w:sz="4" w:space="0" w:color="auto"/>
                </w:tcBorders>
              </w:tcPr>
              <w:p w14:paraId="60292C69" w14:textId="77777777" w:rsidR="00B15DFB" w:rsidRPr="009236F8" w:rsidRDefault="005177E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lastRenderedPageBreak/>
                  <w:t>๒</w:t>
                </w:r>
              </w:p>
            </w:tc>
            <w:tc>
              <w:tcPr>
                <w:tcW w:w="3878" w:type="dxa"/>
                <w:tcBorders>
                  <w:top w:val="single" w:sz="4" w:space="0" w:color="auto"/>
                </w:tcBorders>
              </w:tcPr>
              <w:p w14:paraId="2699A983" w14:textId="77777777" w:rsidR="00B15DFB" w:rsidRPr="009236F8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7008D99C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E911967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3F885544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6C3BEB2A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51B9A5D0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5A1B0AA2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  <w:tcBorders>
                  <w:top w:val="single" w:sz="4" w:space="0" w:color="auto"/>
                </w:tcBorders>
              </w:tcPr>
              <w:p w14:paraId="5A73BC2C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506BD3A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0E961A5D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2F7E0F6B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1222471A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  <w:tcBorders>
                  <w:top w:val="single" w:sz="4" w:space="0" w:color="auto"/>
                </w:tcBorders>
              </w:tcPr>
              <w:p w14:paraId="480E7202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  <w:tr w:rsidR="00B15DFB" w:rsidRPr="009236F8" w14:paraId="17FD716E" w14:textId="77777777" w:rsidTr="005177EB">
            <w:trPr>
              <w:trHeight w:val="711"/>
            </w:trPr>
            <w:tc>
              <w:tcPr>
                <w:tcW w:w="1367" w:type="dxa"/>
              </w:tcPr>
              <w:p w14:paraId="2DB0009E" w14:textId="77777777" w:rsidR="00B15DFB" w:rsidRPr="009236F8" w:rsidRDefault="005177EB" w:rsidP="00411B7C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๓</w:t>
                </w:r>
              </w:p>
            </w:tc>
            <w:tc>
              <w:tcPr>
                <w:tcW w:w="3878" w:type="dxa"/>
              </w:tcPr>
              <w:p w14:paraId="54147567" w14:textId="77777777" w:rsidR="00B15DFB" w:rsidRPr="009236F8" w:rsidRDefault="00B15DFB" w:rsidP="00411B7C">
                <w:pPr>
                  <w:pStyle w:val="ListParagraph"/>
                  <w:ind w:left="0"/>
                  <w:jc w:val="thaiDistribute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2FE8DF9D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3D752CB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68FF788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1C1808AE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111C0BE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11C2872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89" w:type="dxa"/>
              </w:tcPr>
              <w:p w14:paraId="304854B6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1E6A5E7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687787D0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4CA22681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03AC0AF1" w14:textId="77777777" w:rsidR="00B15DFB" w:rsidRPr="009236F8" w:rsidRDefault="00B15DFB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390" w:type="dxa"/>
              </w:tcPr>
              <w:p w14:paraId="7A2C7E7D" w14:textId="77777777" w:rsidR="00B15DFB" w:rsidRPr="009236F8" w:rsidRDefault="005429D8" w:rsidP="008E3361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</w:tr>
        </w:tbl>
      </w:sdtContent>
    </w:sdt>
    <w:bookmarkStart w:id="0" w:name="_GoBack"/>
    <w:bookmarkEnd w:id="0"/>
    <w:p w14:paraId="0E4CC1A2" w14:textId="68F6E32E" w:rsidR="001D423E" w:rsidRPr="009236F8" w:rsidRDefault="005429D8" w:rsidP="00A411B0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id w:val="-1232068295"/>
          <w:lock w:val="sdtContentLocked"/>
          <w:placeholder>
            <w:docPart w:val="F7051069F4CC461CB97751CE06A00C2F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๑๒.</w:t>
          </w:r>
          <w:r w:rsidR="00831A3A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งบประมาณ</w:t>
          </w:r>
          <w:r w:rsidR="00B06CBA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ของ</w:t>
          </w:r>
          <w:r w:rsidR="00831A3A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โครงการวิจัย</w:t>
          </w:r>
        </w:sdtContent>
      </w:sdt>
    </w:p>
    <w:sdt>
      <w:sdtPr>
        <w:rPr>
          <w:rFonts w:ascii="TH Sarabun New" w:hAnsi="TH Sarabun New" w:cs="TH Sarabun New"/>
          <w:sz w:val="32"/>
          <w:szCs w:val="32"/>
          <w:cs/>
        </w:rPr>
        <w:tag w:val="tag_budget"/>
        <w:id w:val="-782117101"/>
        <w:placeholder>
          <w:docPart w:val="DefaultPlaceholder_1081868574"/>
        </w:placeholder>
      </w:sdtPr>
      <w:sdtEndPr/>
      <w:sdtContent>
        <w:tbl>
          <w:tblPr>
            <w:tblStyle w:val="TableGrid"/>
            <w:tblW w:w="10064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851"/>
            <w:gridCol w:w="3827"/>
            <w:gridCol w:w="3685"/>
            <w:gridCol w:w="1701"/>
          </w:tblGrid>
          <w:tr w:rsidR="00051FAD" w:rsidRPr="009236F8" w14:paraId="3357C9CA" w14:textId="77777777" w:rsidTr="006F6432">
            <w:trPr>
              <w:trHeight w:val="339"/>
              <w:tblHeader/>
            </w:trPr>
            <w:tc>
              <w:tcPr>
                <w:tcW w:w="851" w:type="dxa"/>
                <w:vAlign w:val="center"/>
              </w:tcPr>
              <w:p w14:paraId="31AD29E9" w14:textId="77777777" w:rsidR="009D0F4F" w:rsidRPr="009236F8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BudgetYear"/>
                    <w:id w:val="1440640196"/>
                    <w:lock w:val="sdtContentLocked"/>
                    <w:placeholder>
                      <w:docPart w:val="9B966CC3D7874089946B396858E83A81"/>
                    </w:placeholder>
                    <w:showingPlcHdr/>
                    <w:text/>
                  </w:sdtPr>
                  <w:sdtEndPr/>
                  <w:sdtContent>
                    <w:r w:rsidR="009D0F4F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</w:sdtContent>
                </w:sdt>
              </w:p>
            </w:tc>
            <w:tc>
              <w:tcPr>
                <w:tcW w:w="3827" w:type="dxa"/>
                <w:vAlign w:val="center"/>
              </w:tcPr>
              <w:p w14:paraId="5B2DA31D" w14:textId="77777777" w:rsidR="009D0F4F" w:rsidRPr="009236F8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placeholder>
                      <w:docPart w:val="1E663E38F8054853B5DBECB1A955C811"/>
                    </w:placeholder>
                    <w:showingPlcHdr/>
                    <w:text/>
                  </w:sdtPr>
                  <w:sdtEndPr/>
                  <w:sdtContent>
                    <w:r w:rsidR="009D0F4F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685" w:type="dxa"/>
                <w:vAlign w:val="center"/>
              </w:tcPr>
              <w:p w14:paraId="00D776B7" w14:textId="77777777" w:rsidR="009D0F4F" w:rsidRPr="009236F8" w:rsidRDefault="00EB156F" w:rsidP="009D0F4F">
                <w:pPr>
                  <w:pStyle w:val="ListParagraph"/>
                  <w:ind w:left="993" w:hanging="993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placeholder>
                      <w:docPart w:val="DC72CD163A0C4CC3B38D4409C873DCF0"/>
                    </w:placeholder>
                    <w:showingPlcHdr/>
                    <w:text/>
                  </w:sdtPr>
                  <w:sdtEndPr/>
                  <w:sdtContent>
                    <w:r w:rsidR="009D0F4F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p w14:paraId="64F20286" w14:textId="77777777" w:rsidR="009D0F4F" w:rsidRPr="009236F8" w:rsidRDefault="00EB156F" w:rsidP="001335B5">
                <w:pPr>
                  <w:pStyle w:val="ListParagraph"/>
                  <w:ind w:left="176" w:hanging="142"/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placeholder>
                      <w:docPart w:val="1F228C7D98FC4EE9B20E39BDBFE1BCCE"/>
                    </w:placeholder>
                    <w:showingPlcHdr/>
                    <w:text/>
                  </w:sdtPr>
                  <w:sdtEndPr/>
                  <w:sdtContent>
                    <w:r w:rsidR="009D0F4F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จำนวน (บาท)</w:t>
                    </w:r>
                  </w:sdtContent>
                </w:sdt>
              </w:p>
            </w:tc>
          </w:tr>
          <w:tr w:rsidR="00BD0C41" w:rsidRPr="009236F8" w14:paraId="1C2A45EC" w14:textId="77777777" w:rsidTr="006F6432">
            <w:trPr>
              <w:trHeight w:val="387"/>
            </w:trPr>
            <w:tc>
              <w:tcPr>
                <w:tcW w:w="851" w:type="dxa"/>
              </w:tcPr>
              <w:p w14:paraId="49E51A08" w14:textId="77777777" w:rsidR="00BD0C41" w:rsidRPr="009236F8" w:rsidRDefault="00A411B0" w:rsidP="002C4D75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๑.</w:t>
                </w:r>
              </w:p>
            </w:tc>
            <w:tc>
              <w:tcPr>
                <w:tcW w:w="3827" w:type="dxa"/>
              </w:tcPr>
              <w:p w14:paraId="752481F7" w14:textId="77777777" w:rsidR="00BD0C41" w:rsidRPr="009236F8" w:rsidRDefault="005429D8" w:rsidP="00BD0C41">
                <w:pPr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5A74C2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149AD180" w14:textId="77777777" w:rsidR="00BD0C41" w:rsidRPr="009236F8" w:rsidRDefault="00BD0C41" w:rsidP="002C4D75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263DD37" w14:textId="77777777" w:rsidR="00BD0C41" w:rsidRPr="009236F8" w:rsidRDefault="00BD0C41" w:rsidP="006F6432">
                <w:pPr>
                  <w:ind w:right="33"/>
                  <w:jc w:val="right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</w:tr>
          <w:tr w:rsidR="002C0B60" w:rsidRPr="009236F8" w14:paraId="2908DBE1" w14:textId="77777777" w:rsidTr="006F6432">
            <w:trPr>
              <w:trHeight w:val="405"/>
            </w:trPr>
            <w:tc>
              <w:tcPr>
                <w:tcW w:w="851" w:type="dxa"/>
              </w:tcPr>
              <w:p w14:paraId="1CC93864" w14:textId="77777777" w:rsidR="002C0B60" w:rsidRPr="009236F8" w:rsidRDefault="00A411B0" w:rsidP="005A74C2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๒.</w:t>
                </w:r>
              </w:p>
            </w:tc>
            <w:tc>
              <w:tcPr>
                <w:tcW w:w="3827" w:type="dxa"/>
              </w:tcPr>
              <w:p w14:paraId="6E851D02" w14:textId="77777777" w:rsidR="002C0B60" w:rsidRPr="009236F8" w:rsidRDefault="005429D8" w:rsidP="00870646">
                <w:pPr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BudgetType"/>
                    <w:id w:val="-184761331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2C0B60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03B6B6EA" w14:textId="77777777" w:rsidR="002C0B60" w:rsidRPr="009236F8" w:rsidRDefault="002C0B60" w:rsidP="00870646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393D2C0" w14:textId="77777777" w:rsidR="002C0B60" w:rsidRPr="009236F8" w:rsidRDefault="002C0B60" w:rsidP="00870646">
                <w:pPr>
                  <w:ind w:right="33"/>
                  <w:jc w:val="right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</w:tr>
          <w:tr w:rsidR="002C0B60" w:rsidRPr="009236F8" w14:paraId="40AF45EB" w14:textId="77777777" w:rsidTr="006F6432">
            <w:trPr>
              <w:trHeight w:val="405"/>
            </w:trPr>
            <w:tc>
              <w:tcPr>
                <w:tcW w:w="851" w:type="dxa"/>
              </w:tcPr>
              <w:p w14:paraId="53E80F31" w14:textId="77777777" w:rsidR="002C0B60" w:rsidRPr="009236F8" w:rsidRDefault="00A411B0" w:rsidP="005A74C2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๓.</w:t>
                </w:r>
              </w:p>
            </w:tc>
            <w:tc>
              <w:tcPr>
                <w:tcW w:w="3827" w:type="dxa"/>
              </w:tcPr>
              <w:p w14:paraId="089BBD72" w14:textId="77777777" w:rsidR="002C0B60" w:rsidRPr="009236F8" w:rsidRDefault="005429D8" w:rsidP="00870646">
                <w:pPr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BudgetType"/>
                    <w:id w:val="-208783004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2C0B60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59BF6E71" w14:textId="77777777" w:rsidR="002C0B60" w:rsidRPr="009236F8" w:rsidRDefault="002C0B60" w:rsidP="00870646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1FFCCF74" w14:textId="77777777" w:rsidR="002C0B60" w:rsidRPr="009236F8" w:rsidRDefault="002C0B60" w:rsidP="00870646">
                <w:pPr>
                  <w:ind w:right="33"/>
                  <w:jc w:val="right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</w:tr>
          <w:tr w:rsidR="002C0B60" w:rsidRPr="009236F8" w14:paraId="43F8CEA5" w14:textId="77777777" w:rsidTr="006F6432">
            <w:trPr>
              <w:trHeight w:val="405"/>
            </w:trPr>
            <w:tc>
              <w:tcPr>
                <w:tcW w:w="851" w:type="dxa"/>
              </w:tcPr>
              <w:p w14:paraId="1F1A2BBA" w14:textId="77777777" w:rsidR="002C0B60" w:rsidRPr="009236F8" w:rsidRDefault="00A411B0" w:rsidP="005A74C2">
                <w:pPr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>๕.</w:t>
                </w:r>
              </w:p>
            </w:tc>
            <w:tc>
              <w:tcPr>
                <w:tcW w:w="3827" w:type="dxa"/>
              </w:tcPr>
              <w:p w14:paraId="4A0C52DD" w14:textId="77777777" w:rsidR="002C0B60" w:rsidRPr="009236F8" w:rsidRDefault="005429D8" w:rsidP="00870646">
                <w:pPr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tag_BudgetType"/>
                    <w:id w:val="-1790659605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ธรรมเนียมอุดหนุนสถาบัน" w:value="5"/>
                      <w:listItem w:displayText="งบดำเนินการ : ค่าสาธารณูปโภค" w:value="6"/>
                    </w:dropDownList>
                  </w:sdtPr>
                  <w:sdtEndPr/>
                  <w:sdtContent>
                    <w:r w:rsidR="002C0B60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งบดำเนินการ : ค่าสาธารณูปโภค</w:t>
                    </w:r>
                  </w:sdtContent>
                </w:sdt>
              </w:p>
            </w:tc>
            <w:tc>
              <w:tcPr>
                <w:tcW w:w="3685" w:type="dxa"/>
              </w:tcPr>
              <w:p w14:paraId="55D3CF63" w14:textId="77777777" w:rsidR="002C0B60" w:rsidRPr="009236F8" w:rsidRDefault="002C0B60" w:rsidP="00870646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39C7E068" w14:textId="77777777" w:rsidR="002C0B60" w:rsidRPr="009236F8" w:rsidRDefault="002C0B60" w:rsidP="00870646">
                <w:pPr>
                  <w:ind w:right="33"/>
                  <w:jc w:val="right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</w:tr>
          <w:tr w:rsidR="002C0B60" w:rsidRPr="009236F8" w14:paraId="530D8992" w14:textId="77777777" w:rsidTr="006F6432">
            <w:trPr>
              <w:trHeight w:val="405"/>
            </w:trPr>
            <w:tc>
              <w:tcPr>
                <w:tcW w:w="851" w:type="dxa"/>
              </w:tcPr>
              <w:p w14:paraId="3B1C7A1E" w14:textId="77777777" w:rsidR="002C0B60" w:rsidRPr="009236F8" w:rsidRDefault="002C0B60" w:rsidP="002C4D75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3827" w:type="dxa"/>
              </w:tcPr>
              <w:p w14:paraId="4E859322" w14:textId="77777777" w:rsidR="002C0B60" w:rsidRPr="009236F8" w:rsidRDefault="002C0B60" w:rsidP="00AF128B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</w:pPr>
                <w:r w:rsidRPr="009236F8"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  <w:cs/>
                  </w:rPr>
                  <w:t>รวมตลอดโครงการ</w:t>
                </w:r>
              </w:p>
            </w:tc>
            <w:tc>
              <w:tcPr>
                <w:tcW w:w="3685" w:type="dxa"/>
              </w:tcPr>
              <w:p w14:paraId="756A6F11" w14:textId="77777777" w:rsidR="002C0B60" w:rsidRPr="009236F8" w:rsidRDefault="002C0B60" w:rsidP="00AF128B">
                <w:pPr>
                  <w:jc w:val="both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14:paraId="0F33D8B6" w14:textId="77777777" w:rsidR="002C0B60" w:rsidRPr="009236F8" w:rsidRDefault="005429D8" w:rsidP="006F6432">
                <w:pPr>
                  <w:ind w:right="33"/>
                  <w:jc w:val="right"/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55DB7474" w14:textId="63CCCB8B" w:rsidR="00BD0C41" w:rsidRPr="009236F8" w:rsidRDefault="005429D8" w:rsidP="00BD0C41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Expectation"/>
          <w:id w:val="1421218053"/>
          <w:lock w:val="contentLocked"/>
          <w:placeholder>
            <w:docPart w:val="6FA4B1E5C8344BA6A8A4C485BC32F893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๑๓</w:t>
          </w:r>
          <w:r w:rsidR="00BD0C41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 ผลสำเร็จ</w:t>
          </w:r>
        </w:sdtContent>
      </w:sdt>
    </w:p>
    <w:sdt>
      <w:sdtPr>
        <w:rPr>
          <w:rFonts w:ascii="TH Sarabun New" w:hAnsi="TH Sarabun New" w:cs="TH Sarabun New"/>
          <w:sz w:val="32"/>
          <w:szCs w:val="32"/>
          <w:cs/>
        </w:rPr>
        <w:tag w:val="tag_expectation"/>
        <w:id w:val="-420791237"/>
        <w:placeholder>
          <w:docPart w:val="DefaultPlaceholder_1081868574"/>
        </w:placeholder>
      </w:sdtPr>
      <w:sdtEndPr>
        <w:rPr>
          <w:cs w:val="0"/>
        </w:rPr>
      </w:sdtEndPr>
      <w:sdtContent>
        <w:tbl>
          <w:tblPr>
            <w:tblStyle w:val="TableGrid"/>
            <w:tblW w:w="9922" w:type="dxa"/>
            <w:tblInd w:w="279" w:type="dxa"/>
            <w:tblLook w:val="04A0" w:firstRow="1" w:lastRow="0" w:firstColumn="1" w:lastColumn="0" w:noHBand="0" w:noVBand="1"/>
          </w:tblPr>
          <w:tblGrid>
            <w:gridCol w:w="963"/>
            <w:gridCol w:w="6666"/>
            <w:gridCol w:w="2293"/>
          </w:tblGrid>
          <w:tr w:rsidR="00BD0C41" w:rsidRPr="009236F8" w14:paraId="47B08E58" w14:textId="77777777" w:rsidTr="002D608F">
            <w:tc>
              <w:tcPr>
                <w:tcW w:w="963" w:type="dxa"/>
                <w:vAlign w:val="center"/>
              </w:tcPr>
              <w:p w14:paraId="5F0F69DE" w14:textId="77777777" w:rsidR="00BD0C41" w:rsidRPr="009236F8" w:rsidRDefault="005429D8" w:rsidP="00AF1F2B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Year"/>
                    <w:id w:val="-669331320"/>
                    <w:lock w:val="sdtContentLocked"/>
                    <w:placeholder>
                      <w:docPart w:val="6B901956F47D4F778F527D7F382BFB8F"/>
                    </w:placeholder>
                    <w:showingPlcHdr/>
                    <w:text/>
                  </w:sdtPr>
                  <w:sdtEndPr/>
                  <w:sdtContent>
                    <w:r w:rsidR="002D608F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ลำดับ</w:t>
                    </w:r>
                  </w:sdtContent>
                </w:sdt>
              </w:p>
            </w:tc>
            <w:tc>
              <w:tcPr>
                <w:tcW w:w="6666" w:type="dxa"/>
                <w:vAlign w:val="center"/>
              </w:tcPr>
              <w:p w14:paraId="6D5D60C8" w14:textId="77777777" w:rsidR="00BD0C41" w:rsidRPr="009236F8" w:rsidRDefault="005429D8" w:rsidP="00AF1F2B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Expectation"/>
                    <w:id w:val="1796559374"/>
                    <w:lock w:val="sdtContentLocked"/>
                    <w:placeholder>
                      <w:docPart w:val="8A70DBACF3B849479C191CF1185102B3"/>
                    </w:placeholder>
                    <w:showingPlcHdr/>
                    <w:text/>
                  </w:sdtPr>
                  <w:sdtEndPr/>
                  <w:sdtContent>
                    <w:r w:rsidR="00BD0C41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ผลสำเร็จที่คาดว่าจะได้รับ</w:t>
                    </w:r>
                  </w:sdtContent>
                </w:sdt>
              </w:p>
            </w:tc>
            <w:tc>
              <w:tcPr>
                <w:tcW w:w="2293" w:type="dxa"/>
                <w:vAlign w:val="center"/>
              </w:tcPr>
              <w:p w14:paraId="3256D184" w14:textId="77777777" w:rsidR="00BD0C41" w:rsidRPr="009236F8" w:rsidRDefault="005429D8" w:rsidP="00AF1F2B">
                <w:pPr>
                  <w:jc w:val="center"/>
                  <w:rPr>
                    <w:rFonts w:ascii="TH Sarabun New" w:hAnsi="TH Sarabun New" w:cs="TH Sarabun New"/>
                    <w:b/>
                    <w:bCs/>
                    <w:sz w:val="32"/>
                    <w:szCs w:val="32"/>
                  </w:rPr>
                </w:pP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  <w:cs/>
                    </w:rPr>
                    <w:tag w:val="ExpectationType"/>
                    <w:id w:val="95836276"/>
                    <w:lock w:val="sdtContentLocked"/>
                    <w:placeholder>
                      <w:docPart w:val="394400F8F2B145D5AAB35FEDCCDD6135"/>
                    </w:placeholder>
                    <w:showingPlcHdr/>
                    <w:text/>
                  </w:sdtPr>
                  <w:sdtEndPr/>
                  <w:sdtContent>
                    <w:r w:rsidR="00BD0C41" w:rsidRPr="009236F8">
                      <w:rPr>
                        <w:rFonts w:ascii="TH Sarabun New" w:hAnsi="TH Sarabun New" w:cs="TH Sarabun New"/>
                        <w:b/>
                        <w:bCs/>
                        <w:sz w:val="32"/>
                        <w:szCs w:val="32"/>
                        <w:cs/>
                      </w:rPr>
                      <w:t>ประเภท</w:t>
                    </w:r>
                  </w:sdtContent>
                </w:sdt>
              </w:p>
            </w:tc>
          </w:tr>
          <w:tr w:rsidR="00BD0C41" w:rsidRPr="009236F8" w14:paraId="50078337" w14:textId="77777777" w:rsidTr="002D608F">
            <w:tc>
              <w:tcPr>
                <w:tcW w:w="963" w:type="dxa"/>
              </w:tcPr>
              <w:p w14:paraId="5B519431" w14:textId="77777777" w:rsidR="00BD0C41" w:rsidRPr="009236F8" w:rsidRDefault="00BD0C41" w:rsidP="00AF1F2B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6666" w:type="dxa"/>
              </w:tcPr>
              <w:p w14:paraId="63AF0DEA" w14:textId="77777777" w:rsidR="00BD0C41" w:rsidRPr="009236F8" w:rsidRDefault="00BD0C41" w:rsidP="00AF1F2B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2293" w:type="dxa"/>
              </w:tcPr>
              <w:p w14:paraId="4DB5BC59" w14:textId="77777777" w:rsidR="00BD0C41" w:rsidRPr="009236F8" w:rsidRDefault="00BD0C41" w:rsidP="005177EB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</w:rPr>
                    <w:tag w:val="tag_ExpectationType"/>
                    <w:id w:val="863098501"/>
                    <w:lock w:val="sdtLocked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5177EB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เชิงปริมาณ</w:t>
                    </w:r>
                  </w:sdtContent>
                </w:sdt>
              </w:p>
            </w:tc>
          </w:tr>
          <w:tr w:rsidR="002C0B60" w:rsidRPr="009236F8" w14:paraId="23F5774F" w14:textId="77777777" w:rsidTr="002D608F">
            <w:tc>
              <w:tcPr>
                <w:tcW w:w="963" w:type="dxa"/>
              </w:tcPr>
              <w:p w14:paraId="4B41A980" w14:textId="77777777" w:rsidR="002C0B60" w:rsidRPr="009236F8" w:rsidRDefault="002C0B60" w:rsidP="00AF1F2B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</w:p>
            </w:tc>
            <w:tc>
              <w:tcPr>
                <w:tcW w:w="6666" w:type="dxa"/>
              </w:tcPr>
              <w:p w14:paraId="31106925" w14:textId="77777777" w:rsidR="002C0B60" w:rsidRPr="009236F8" w:rsidRDefault="002C0B60" w:rsidP="00870646">
                <w:pPr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</w:pPr>
              </w:p>
            </w:tc>
            <w:tc>
              <w:tcPr>
                <w:tcW w:w="2293" w:type="dxa"/>
              </w:tcPr>
              <w:p w14:paraId="5D9E7B85" w14:textId="77777777" w:rsidR="002C0B60" w:rsidRPr="009236F8" w:rsidRDefault="002C0B60" w:rsidP="005177EB">
                <w:pPr>
                  <w:pStyle w:val="ListParagraph"/>
                  <w:ind w:left="0"/>
                  <w:jc w:val="center"/>
                  <w:rPr>
                    <w:rFonts w:ascii="TH Sarabun New" w:hAnsi="TH Sarabun New" w:cs="TH Sarabun New"/>
                    <w:sz w:val="32"/>
                    <w:szCs w:val="32"/>
                  </w:rPr>
                </w:pPr>
                <w:r w:rsidRPr="009236F8">
                  <w:rPr>
                    <w:rFonts w:ascii="TH Sarabun New" w:hAnsi="TH Sarabun New" w:cs="TH Sarabun New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 New" w:hAnsi="TH Sarabun New" w:cs="TH Sarabun New"/>
                      <w:sz w:val="32"/>
                      <w:szCs w:val="32"/>
                    </w:rPr>
                    <w:tag w:val="tag_ExpectationType"/>
                    <w:id w:val="-530579681"/>
                    <w:dropDownList>
                      <w:listItem w:displayText="Primary Result" w:value="P"/>
                      <w:listItem w:displayText="Intermediate Result" w:value="I"/>
                      <w:listItem w:displayText="Goal Result" w:value="G"/>
                    </w:dropDownList>
                  </w:sdtPr>
                  <w:sdtEndPr/>
                  <w:sdtContent>
                    <w:r w:rsidR="005177EB" w:rsidRPr="009236F8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>เชิงคุณภาพ</w:t>
                    </w:r>
                  </w:sdtContent>
                </w:sdt>
              </w:p>
            </w:tc>
          </w:tr>
        </w:tbl>
      </w:sdtContent>
    </w:sdt>
    <w:p w14:paraId="55EC770F" w14:textId="44219FD4" w:rsidR="00C16B09" w:rsidRPr="009236F8" w:rsidRDefault="005429D8" w:rsidP="00EC399C">
      <w:pPr>
        <w:tabs>
          <w:tab w:val="left" w:pos="1418"/>
        </w:tabs>
        <w:spacing w:before="1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detail19"/>
          <w:id w:val="-105975431"/>
          <w:lock w:val="sdtContentLocked"/>
          <w:placeholder>
            <w:docPart w:val="4DD61E6DD1AC42EDA3A3865E5D1F2C79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๑๔</w:t>
          </w:r>
          <w:r w:rsidR="00EC399C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คำชี้แจงอื่น ๆ (ถ้ามี)</w:t>
          </w:r>
        </w:sdtContent>
      </w:sdt>
    </w:p>
    <w:sdt>
      <w:sdtPr>
        <w:rPr>
          <w:rFonts w:ascii="TH Sarabun New" w:hAnsi="TH Sarabun New" w:cs="TH Sarabun New"/>
          <w:sz w:val="32"/>
          <w:szCs w:val="32"/>
        </w:rPr>
        <w:tag w:val="detail19"/>
        <w:id w:val="-1513522398"/>
        <w:lock w:val="sdtLocked"/>
        <w:placeholder>
          <w:docPart w:val="DefaultPlaceholder_1081868574"/>
        </w:placeholder>
      </w:sdtPr>
      <w:sdtEndPr/>
      <w:sdtContent>
        <w:p w14:paraId="6BA06FC9" w14:textId="77777777" w:rsidR="00747711" w:rsidRPr="009236F8" w:rsidRDefault="00747711" w:rsidP="00747711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</w:t>
          </w:r>
        </w:p>
        <w:p w14:paraId="04ED5D19" w14:textId="77777777" w:rsidR="00747711" w:rsidRPr="009236F8" w:rsidRDefault="00747711" w:rsidP="00747711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  <w:p w14:paraId="21192AED" w14:textId="77777777" w:rsidR="00747711" w:rsidRPr="009236F8" w:rsidRDefault="00747711" w:rsidP="00747711">
          <w:pPr>
            <w:tabs>
              <w:tab w:val="left" w:pos="1418"/>
            </w:tabs>
            <w:jc w:val="both"/>
            <w:rPr>
              <w:rFonts w:ascii="TH Sarabun New" w:hAnsi="TH Sarabun New" w:cs="TH Sarabun New"/>
              <w:sz w:val="32"/>
              <w:szCs w:val="32"/>
            </w:rPr>
          </w:pPr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………………………………………………………………………………</w:t>
          </w:r>
          <w:r w:rsidR="00517D75" w:rsidRPr="009236F8">
            <w:rPr>
              <w:rFonts w:ascii="TH Sarabun New" w:hAnsi="TH Sarabun New" w:cs="TH Sarabun New"/>
              <w:sz w:val="32"/>
              <w:szCs w:val="32"/>
              <w:cs/>
            </w:rPr>
            <w:t>……………………………………………………………………………</w:t>
          </w:r>
        </w:p>
      </w:sdtContent>
    </w:sdt>
    <w:p w14:paraId="0D3E0F6D" w14:textId="4118800B" w:rsidR="00747711" w:rsidRPr="00D1005E" w:rsidRDefault="005429D8" w:rsidP="00D1005E">
      <w:pPr>
        <w:tabs>
          <w:tab w:val="left" w:pos="1418"/>
        </w:tabs>
        <w:spacing w:before="120"/>
        <w:jc w:val="both"/>
        <w:rPr>
          <w:rFonts w:ascii="TH Sarabun New" w:hAnsi="TH Sarabun New" w:cs="TH Sarabun New" w:hint="cs"/>
          <w:b/>
          <w:bCs/>
          <w:sz w:val="32"/>
          <w:szCs w:val="32"/>
        </w:rPr>
      </w:pPr>
      <w:sdt>
        <w:sdtPr>
          <w:rPr>
            <w:rFonts w:ascii="TH Sarabun New" w:hAnsi="TH Sarabun New" w:cs="TH Sarabun New"/>
            <w:cs/>
          </w:rPr>
          <w:tag w:val="detail20"/>
          <w:id w:val="-1128401296"/>
          <w:lock w:val="sdtContentLocked"/>
          <w:placeholder>
            <w:docPart w:val="35154CC91BA143FA864C8645D638D0D2"/>
          </w:placeholder>
          <w:showingPlcHdr/>
          <w:text/>
        </w:sdtPr>
        <w:sdtEndPr/>
        <w:sdtContent>
          <w:r w:rsidR="00316077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๑๕</w:t>
          </w:r>
          <w:r w:rsidR="00EC399C"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 ลงลายมือชื่อ หัวหน้าโครงการวิจัย พร้อมวัน เดือน ปี</w:t>
          </w:r>
        </w:sdtContent>
      </w:sdt>
    </w:p>
    <w:p w14:paraId="20E29062" w14:textId="77777777" w:rsidR="00747711" w:rsidRPr="009236F8" w:rsidRDefault="00747711" w:rsidP="00C16B09">
      <w:pPr>
        <w:pStyle w:val="NormalWeb"/>
        <w:spacing w:after="0"/>
        <w:rPr>
          <w:rFonts w:ascii="TH Sarabun New" w:hAnsi="TH Sarabun New" w:cs="TH Sarabun New"/>
          <w:sz w:val="32"/>
          <w:szCs w:val="32"/>
        </w:rPr>
      </w:pPr>
    </w:p>
    <w:p w14:paraId="2EC9B387" w14:textId="77777777" w:rsidR="00DF4C22" w:rsidRPr="009236F8" w:rsidRDefault="00DF4C22" w:rsidP="00DF4C22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14:paraId="0AF9172A" w14:textId="77777777" w:rsidR="00DF4C22" w:rsidRPr="009236F8" w:rsidRDefault="00DF4C22" w:rsidP="00DF4C22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9236F8">
        <w:rPr>
          <w:rFonts w:ascii="TH Sarabun New" w:hAnsi="TH Sarabun New" w:cs="TH Sarabun New"/>
          <w:sz w:val="32"/>
          <w:szCs w:val="32"/>
          <w:cs/>
        </w:rPr>
        <w:t xml:space="preserve">                                    </w:t>
      </w:r>
      <w:r w:rsidRPr="009236F8">
        <w:rPr>
          <w:rFonts w:ascii="TH Sarabun New" w:hAnsi="TH Sarabun New" w:cs="TH Sarabun New"/>
          <w:sz w:val="32"/>
          <w:szCs w:val="32"/>
          <w:cs/>
        </w:rPr>
        <w:t>)</w:t>
      </w:r>
    </w:p>
    <w:p w14:paraId="10FA66ED" w14:textId="77777777" w:rsidR="00EC399C" w:rsidRPr="009236F8" w:rsidRDefault="00EC399C" w:rsidP="00DF4C22">
      <w:pPr>
        <w:pStyle w:val="NormalWeb"/>
        <w:spacing w:before="0" w:beforeAutospacing="0" w:after="0" w:afterAutospacing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9236F8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</w:t>
      </w:r>
      <w:r w:rsidR="00B863D0" w:rsidRPr="009236F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236F8">
        <w:rPr>
          <w:rFonts w:ascii="TH Sarabun New" w:hAnsi="TH Sarabun New" w:cs="TH Sarabun New"/>
          <w:sz w:val="32"/>
          <w:szCs w:val="32"/>
          <w:cs/>
        </w:rPr>
        <w:t xml:space="preserve">   หัวหน้าโครงการวิจัย</w:t>
      </w:r>
    </w:p>
    <w:p w14:paraId="714B3C34" w14:textId="6E7615AE" w:rsidR="00DF4C22" w:rsidRPr="009236F8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 New" w:hAnsi="TH Sarabun New" w:cs="TH Sarabun New"/>
          <w:sz w:val="32"/>
          <w:szCs w:val="32"/>
        </w:rPr>
      </w:pPr>
      <w:r w:rsidRPr="009236F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                                    </w:t>
      </w:r>
      <w:r w:rsidR="005177EB" w:rsidRPr="009236F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               </w:t>
      </w:r>
      <w:r w:rsidRPr="009236F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9236F8">
        <w:rPr>
          <w:rFonts w:ascii="TH Sarabun New" w:hAnsi="TH Sarabun New" w:cs="TH Sarabun New"/>
          <w:sz w:val="32"/>
          <w:szCs w:val="32"/>
          <w:cs/>
        </w:rPr>
        <w:t>วันที่.......... เดือน ....................... พ.ศ. ..................</w:t>
      </w:r>
    </w:p>
    <w:sectPr w:rsidR="00DF4C22" w:rsidRPr="009236F8" w:rsidSect="00707B53">
      <w:headerReference w:type="even" r:id="rId40"/>
      <w:headerReference w:type="default" r:id="rId41"/>
      <w:footerReference w:type="default" r:id="rId42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ED091" w14:textId="77777777" w:rsidR="00647EF7" w:rsidRDefault="00647EF7">
      <w:r>
        <w:separator/>
      </w:r>
    </w:p>
  </w:endnote>
  <w:endnote w:type="continuationSeparator" w:id="0">
    <w:p w14:paraId="3C83820F" w14:textId="77777777" w:rsidR="00647EF7" w:rsidRDefault="0064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subsetted="1" w:fontKey="{8ED61046-7B91-43D8-9FDC-9FE48F01217F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2" w:subsetted="1" w:fontKey="{2342DC89-FF16-4AAD-BAC8-6FF417E58BE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9CBB23EA-4BB2-453B-8BE0-286D3D20C117}"/>
    <w:embedBold r:id="rId4" w:fontKey="{CE5C4E26-F947-4FC6-AE99-4A4DAEC03E4A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5" w:subsetted="1" w:fontKey="{290461C6-C19A-4B4B-83DD-331C506F50B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14:paraId="132C15C2" w14:textId="77777777" w:rsidR="00647EF7" w:rsidRDefault="00647EF7" w:rsidP="00CE383F">
        <w:pPr>
          <w:pStyle w:val="Footer"/>
          <w:jc w:val="right"/>
          <w:rPr>
            <w:rFonts w:ascii="TH SarabunPSK" w:hAnsi="TH SarabunPSK" w:cs="TH SarabunPSK"/>
            <w:noProof/>
            <w:sz w:val="32"/>
          </w:rPr>
        </w:pPr>
        <w:r w:rsidRPr="00707B53">
          <w:rPr>
            <w:rFonts w:ascii="TH SarabunPSK" w:hAnsi="TH SarabunPSK" w:cs="TH SarabunPSK"/>
            <w:sz w:val="32"/>
          </w:rPr>
          <w:fldChar w:fldCharType="begin"/>
        </w:r>
        <w:r w:rsidRPr="00707B53">
          <w:rPr>
            <w:rFonts w:ascii="TH SarabunPSK" w:hAnsi="TH SarabunPSK" w:cs="TH SarabunPSK"/>
            <w:sz w:val="32"/>
          </w:rPr>
          <w:instrText xml:space="preserve"> PAGE   \</w:instrText>
        </w:r>
        <w:r w:rsidRPr="00707B53">
          <w:rPr>
            <w:rFonts w:ascii="TH SarabunPSK" w:hAnsi="TH SarabunPSK" w:cs="TH SarabunPSK"/>
            <w:sz w:val="32"/>
            <w:cs/>
          </w:rPr>
          <w:instrText xml:space="preserve">* </w:instrText>
        </w:r>
        <w:r w:rsidRPr="00707B53">
          <w:rPr>
            <w:rFonts w:ascii="TH SarabunPSK" w:hAnsi="TH SarabunPSK" w:cs="TH SarabunPSK"/>
            <w:sz w:val="32"/>
          </w:rPr>
          <w:instrText xml:space="preserve">MERGEFORMAT </w:instrText>
        </w:r>
        <w:r w:rsidRPr="00707B53">
          <w:rPr>
            <w:rFonts w:ascii="TH SarabunPSK" w:hAnsi="TH SarabunPSK" w:cs="TH SarabunPSK"/>
            <w:sz w:val="32"/>
          </w:rPr>
          <w:fldChar w:fldCharType="separate"/>
        </w:r>
        <w:r w:rsidR="005429D8">
          <w:rPr>
            <w:rFonts w:ascii="TH SarabunPSK" w:hAnsi="TH SarabunPSK" w:cs="TH SarabunPSK"/>
            <w:noProof/>
            <w:sz w:val="32"/>
          </w:rPr>
          <w:t>5</w:t>
        </w:r>
        <w:r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  <w:p w14:paraId="1D4B75CA" w14:textId="77777777" w:rsidR="00647EF7" w:rsidRPr="00CE383F" w:rsidRDefault="005429D8">
        <w:pPr>
          <w:pStyle w:val="Footer"/>
          <w:rPr>
            <w:rFonts w:ascii="TH SarabunPSK" w:hAnsi="TH SarabunPSK" w:cs="TH SarabunPSK"/>
            <w:sz w:val="3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323BC" w14:textId="77777777" w:rsidR="00647EF7" w:rsidRDefault="00647EF7">
      <w:r>
        <w:separator/>
      </w:r>
    </w:p>
  </w:footnote>
  <w:footnote w:type="continuationSeparator" w:id="0">
    <w:p w14:paraId="7DA303E0" w14:textId="77777777" w:rsidR="00647EF7" w:rsidRDefault="0064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B9224" w14:textId="77777777" w:rsidR="00647EF7" w:rsidRDefault="00647EF7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324E29" w14:textId="77777777" w:rsidR="00647EF7" w:rsidRDefault="00647EF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 New" w:hAnsi="TH Sarabun New" w:cs="TH Sarabun New"/>
        <w:cs/>
      </w:rPr>
      <w:id w:val="-501581532"/>
      <w:placeholder>
        <w:docPart w:val="DefaultPlaceholder_1081868574"/>
      </w:placeholder>
    </w:sdtPr>
    <w:sdtEndPr>
      <w:rPr>
        <w:cs w:val="0"/>
      </w:rPr>
    </w:sdtEndPr>
    <w:sdtContent>
      <w:p w14:paraId="79BB40BB" w14:textId="3B40F796" w:rsidR="00647EF7" w:rsidRPr="009236F8" w:rsidRDefault="00647EF7" w:rsidP="007D65E5">
        <w:pPr>
          <w:pStyle w:val="Heading1"/>
          <w:jc w:val="thaiDistribute"/>
          <w:rPr>
            <w:rFonts w:ascii="TH Sarabun New" w:hAnsi="TH Sarabun New" w:cs="TH Sarabun New"/>
          </w:rPr>
        </w:pPr>
        <w:r w:rsidRPr="009236F8">
          <w:rPr>
            <w:rFonts w:ascii="TH Sarabun New" w:hAnsi="TH Sarabun New" w:cs="TH Sarabun New"/>
            <w:cs/>
          </w:rPr>
          <w:t>สำนักหอสมุด มหาวิทยาลัยบูรพา</w:t>
        </w:r>
        <w:r w:rsidRPr="009236F8">
          <w:rPr>
            <w:rFonts w:ascii="TH Sarabun New" w:hAnsi="TH Sarabun New" w:cs="TH Sarabun New"/>
            <w:cs/>
          </w:rPr>
          <w:tab/>
        </w:r>
        <w:r w:rsidRPr="009236F8">
          <w:rPr>
            <w:rFonts w:ascii="TH Sarabun New" w:hAnsi="TH Sarabun New" w:cs="TH Sarabun New"/>
            <w:cs/>
          </w:rPr>
          <w:tab/>
        </w:r>
        <w:r w:rsidRPr="009236F8">
          <w:rPr>
            <w:rFonts w:ascii="TH Sarabun New" w:hAnsi="TH Sarabun New" w:cs="TH Sarabun New"/>
          </w:rPr>
          <w:tab/>
        </w:r>
        <w:r w:rsidRPr="009236F8">
          <w:rPr>
            <w:rFonts w:ascii="TH Sarabun New" w:hAnsi="TH Sarabun New" w:cs="TH Sarabun New"/>
          </w:rPr>
          <w:tab/>
        </w:r>
        <w:r w:rsidRPr="009236F8">
          <w:rPr>
            <w:rFonts w:ascii="TH Sarabun New" w:hAnsi="TH Sarabun New" w:cs="TH Sarabun New"/>
          </w:rPr>
          <w:tab/>
        </w:r>
        <w:r w:rsidRPr="009236F8">
          <w:rPr>
            <w:rFonts w:ascii="TH Sarabun New" w:hAnsi="TH Sarabun New" w:cs="TH Sarabun New"/>
            <w:cs/>
          </w:rPr>
          <w:t xml:space="preserve">            </w:t>
        </w:r>
        <w:r w:rsidR="009236F8">
          <w:rPr>
            <w:rFonts w:ascii="TH Sarabun New" w:hAnsi="TH Sarabun New" w:cs="TH Sarabun New"/>
            <w:cs/>
          </w:rPr>
          <w:t xml:space="preserve">           </w:t>
        </w:r>
        <w:r w:rsidRPr="009236F8">
          <w:rPr>
            <w:rFonts w:ascii="TH Sarabun New" w:hAnsi="TH Sarabun New" w:cs="TH Sarabun New"/>
            <w:cs/>
          </w:rPr>
          <w:t>โครงการวิจัย</w:t>
        </w:r>
      </w:p>
    </w:sdtContent>
  </w:sdt>
  <w:p w14:paraId="1FAF2E63" w14:textId="77777777" w:rsidR="00647EF7" w:rsidRDefault="00647EF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5.75pt;height:17.25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8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9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C5F26"/>
    <w:multiLevelType w:val="hybridMultilevel"/>
    <w:tmpl w:val="08560994"/>
    <w:lvl w:ilvl="0" w:tplc="C76CF1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A70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84E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E81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F8F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E65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948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87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496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>
    <w:nsid w:val="55316D8E"/>
    <w:multiLevelType w:val="hybridMultilevel"/>
    <w:tmpl w:val="84B0C424"/>
    <w:lvl w:ilvl="0" w:tplc="473AE6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692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7039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805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8435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E9F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26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C88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E49D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6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5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7"/>
  </w:num>
  <w:num w:numId="10">
    <w:abstractNumId w:val="8"/>
  </w:num>
  <w:num w:numId="11">
    <w:abstractNumId w:val="0"/>
  </w:num>
  <w:num w:numId="12">
    <w:abstractNumId w:val="15"/>
  </w:num>
  <w:num w:numId="13">
    <w:abstractNumId w:val="6"/>
  </w:num>
  <w:num w:numId="14">
    <w:abstractNumId w:val="14"/>
  </w:num>
  <w:num w:numId="15">
    <w:abstractNumId w:val="13"/>
  </w:num>
  <w:num w:numId="16">
    <w:abstractNumId w:val="4"/>
  </w:num>
  <w:num w:numId="17">
    <w:abstractNumId w:val="20"/>
  </w:num>
  <w:num w:numId="18">
    <w:abstractNumId w:val="27"/>
  </w:num>
  <w:num w:numId="19">
    <w:abstractNumId w:val="2"/>
  </w:num>
  <w:num w:numId="20">
    <w:abstractNumId w:val="29"/>
  </w:num>
  <w:num w:numId="21">
    <w:abstractNumId w:val="28"/>
  </w:num>
  <w:num w:numId="22">
    <w:abstractNumId w:val="26"/>
  </w:num>
  <w:num w:numId="23">
    <w:abstractNumId w:val="3"/>
  </w:num>
  <w:num w:numId="24">
    <w:abstractNumId w:val="9"/>
  </w:num>
  <w:num w:numId="25">
    <w:abstractNumId w:val="5"/>
  </w:num>
  <w:num w:numId="26">
    <w:abstractNumId w:val="17"/>
  </w:num>
  <w:num w:numId="27">
    <w:abstractNumId w:val="1"/>
  </w:num>
  <w:num w:numId="28">
    <w:abstractNumId w:val="12"/>
  </w:num>
  <w:num w:numId="29">
    <w:abstractNumId w:val="24"/>
  </w:num>
  <w:num w:numId="30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4E"/>
    <w:rsid w:val="0000159D"/>
    <w:rsid w:val="00002A3C"/>
    <w:rsid w:val="00003627"/>
    <w:rsid w:val="00006240"/>
    <w:rsid w:val="00007F46"/>
    <w:rsid w:val="00013409"/>
    <w:rsid w:val="0001369D"/>
    <w:rsid w:val="0001422B"/>
    <w:rsid w:val="0002356D"/>
    <w:rsid w:val="0002460A"/>
    <w:rsid w:val="000254B8"/>
    <w:rsid w:val="00025AEA"/>
    <w:rsid w:val="000301C3"/>
    <w:rsid w:val="00031563"/>
    <w:rsid w:val="0003289E"/>
    <w:rsid w:val="000339F1"/>
    <w:rsid w:val="0003412C"/>
    <w:rsid w:val="000357AF"/>
    <w:rsid w:val="0003634E"/>
    <w:rsid w:val="00041264"/>
    <w:rsid w:val="00043475"/>
    <w:rsid w:val="00043E3F"/>
    <w:rsid w:val="00045755"/>
    <w:rsid w:val="000457C6"/>
    <w:rsid w:val="00046970"/>
    <w:rsid w:val="00046AAE"/>
    <w:rsid w:val="00047B7B"/>
    <w:rsid w:val="00051FAD"/>
    <w:rsid w:val="00055481"/>
    <w:rsid w:val="00060482"/>
    <w:rsid w:val="0006155B"/>
    <w:rsid w:val="00066C6E"/>
    <w:rsid w:val="000675F9"/>
    <w:rsid w:val="00070C8C"/>
    <w:rsid w:val="000749AB"/>
    <w:rsid w:val="00074D41"/>
    <w:rsid w:val="00075725"/>
    <w:rsid w:val="00076C41"/>
    <w:rsid w:val="0007723B"/>
    <w:rsid w:val="00080177"/>
    <w:rsid w:val="0009044A"/>
    <w:rsid w:val="000908C5"/>
    <w:rsid w:val="000926D7"/>
    <w:rsid w:val="00093A60"/>
    <w:rsid w:val="00096A07"/>
    <w:rsid w:val="00097576"/>
    <w:rsid w:val="000A3410"/>
    <w:rsid w:val="000A36B9"/>
    <w:rsid w:val="000A3FD6"/>
    <w:rsid w:val="000A6A2D"/>
    <w:rsid w:val="000B1797"/>
    <w:rsid w:val="000B698D"/>
    <w:rsid w:val="000C01B8"/>
    <w:rsid w:val="000C326C"/>
    <w:rsid w:val="000C3A6D"/>
    <w:rsid w:val="000C467B"/>
    <w:rsid w:val="000D146A"/>
    <w:rsid w:val="000D2CF8"/>
    <w:rsid w:val="000D2D3D"/>
    <w:rsid w:val="000D45BE"/>
    <w:rsid w:val="000D62A0"/>
    <w:rsid w:val="000E0915"/>
    <w:rsid w:val="000E2B8E"/>
    <w:rsid w:val="000F1CAC"/>
    <w:rsid w:val="000F2131"/>
    <w:rsid w:val="000F622C"/>
    <w:rsid w:val="00101812"/>
    <w:rsid w:val="00101D47"/>
    <w:rsid w:val="00105B6D"/>
    <w:rsid w:val="00107BF6"/>
    <w:rsid w:val="00111283"/>
    <w:rsid w:val="00112D1B"/>
    <w:rsid w:val="00113B43"/>
    <w:rsid w:val="00114BA3"/>
    <w:rsid w:val="00115BF5"/>
    <w:rsid w:val="00123B3F"/>
    <w:rsid w:val="001313E4"/>
    <w:rsid w:val="001335B5"/>
    <w:rsid w:val="00136C14"/>
    <w:rsid w:val="00136D34"/>
    <w:rsid w:val="00142DB1"/>
    <w:rsid w:val="0014323B"/>
    <w:rsid w:val="001445E1"/>
    <w:rsid w:val="00145DC8"/>
    <w:rsid w:val="001463BC"/>
    <w:rsid w:val="001472B6"/>
    <w:rsid w:val="0014753F"/>
    <w:rsid w:val="00150677"/>
    <w:rsid w:val="00153903"/>
    <w:rsid w:val="00155B66"/>
    <w:rsid w:val="0015747A"/>
    <w:rsid w:val="00157DF8"/>
    <w:rsid w:val="00162795"/>
    <w:rsid w:val="0017089A"/>
    <w:rsid w:val="001741A0"/>
    <w:rsid w:val="00174E7B"/>
    <w:rsid w:val="001769C7"/>
    <w:rsid w:val="00176A81"/>
    <w:rsid w:val="00185952"/>
    <w:rsid w:val="00186B30"/>
    <w:rsid w:val="00190DCD"/>
    <w:rsid w:val="00191781"/>
    <w:rsid w:val="00191E8C"/>
    <w:rsid w:val="001934C3"/>
    <w:rsid w:val="001935DB"/>
    <w:rsid w:val="001A1661"/>
    <w:rsid w:val="001A436A"/>
    <w:rsid w:val="001B174C"/>
    <w:rsid w:val="001B1F7A"/>
    <w:rsid w:val="001B2F4B"/>
    <w:rsid w:val="001B3D72"/>
    <w:rsid w:val="001B47F1"/>
    <w:rsid w:val="001B4D1D"/>
    <w:rsid w:val="001B5075"/>
    <w:rsid w:val="001B6A5C"/>
    <w:rsid w:val="001C01CF"/>
    <w:rsid w:val="001C6B8A"/>
    <w:rsid w:val="001D0771"/>
    <w:rsid w:val="001D0DE9"/>
    <w:rsid w:val="001D30B9"/>
    <w:rsid w:val="001D423E"/>
    <w:rsid w:val="001D5657"/>
    <w:rsid w:val="001D698C"/>
    <w:rsid w:val="001E1379"/>
    <w:rsid w:val="001E3A59"/>
    <w:rsid w:val="001F579B"/>
    <w:rsid w:val="00205E20"/>
    <w:rsid w:val="002129B7"/>
    <w:rsid w:val="00215B28"/>
    <w:rsid w:val="002200AF"/>
    <w:rsid w:val="002302CD"/>
    <w:rsid w:val="002313BD"/>
    <w:rsid w:val="00236241"/>
    <w:rsid w:val="00236D59"/>
    <w:rsid w:val="00237D87"/>
    <w:rsid w:val="0024064A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60762"/>
    <w:rsid w:val="0026314F"/>
    <w:rsid w:val="00264F2A"/>
    <w:rsid w:val="00265295"/>
    <w:rsid w:val="00266CB3"/>
    <w:rsid w:val="00274FDC"/>
    <w:rsid w:val="00277605"/>
    <w:rsid w:val="0028161F"/>
    <w:rsid w:val="002847A8"/>
    <w:rsid w:val="002848F8"/>
    <w:rsid w:val="00296FEC"/>
    <w:rsid w:val="002A2E21"/>
    <w:rsid w:val="002A5E55"/>
    <w:rsid w:val="002B2878"/>
    <w:rsid w:val="002B2ABE"/>
    <w:rsid w:val="002B599F"/>
    <w:rsid w:val="002C0B60"/>
    <w:rsid w:val="002C1E37"/>
    <w:rsid w:val="002C477A"/>
    <w:rsid w:val="002C4D75"/>
    <w:rsid w:val="002C6D21"/>
    <w:rsid w:val="002C724C"/>
    <w:rsid w:val="002D1DF0"/>
    <w:rsid w:val="002D21EA"/>
    <w:rsid w:val="002D376B"/>
    <w:rsid w:val="002D4B35"/>
    <w:rsid w:val="002D5222"/>
    <w:rsid w:val="002D5A0E"/>
    <w:rsid w:val="002D608F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12F68"/>
    <w:rsid w:val="00313E91"/>
    <w:rsid w:val="003157FE"/>
    <w:rsid w:val="00316077"/>
    <w:rsid w:val="0032105E"/>
    <w:rsid w:val="003216AB"/>
    <w:rsid w:val="003240DD"/>
    <w:rsid w:val="00324754"/>
    <w:rsid w:val="00334B1B"/>
    <w:rsid w:val="0034033D"/>
    <w:rsid w:val="00341B47"/>
    <w:rsid w:val="00341CE8"/>
    <w:rsid w:val="00341E5E"/>
    <w:rsid w:val="003444E9"/>
    <w:rsid w:val="00344F14"/>
    <w:rsid w:val="00346EDE"/>
    <w:rsid w:val="003513E0"/>
    <w:rsid w:val="00353B9D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70718"/>
    <w:rsid w:val="00371528"/>
    <w:rsid w:val="0037170A"/>
    <w:rsid w:val="0037344F"/>
    <w:rsid w:val="00373B9D"/>
    <w:rsid w:val="00373FE4"/>
    <w:rsid w:val="00375EFF"/>
    <w:rsid w:val="00376B24"/>
    <w:rsid w:val="0038084B"/>
    <w:rsid w:val="0038114B"/>
    <w:rsid w:val="00381B57"/>
    <w:rsid w:val="00387BED"/>
    <w:rsid w:val="003965E8"/>
    <w:rsid w:val="003A172D"/>
    <w:rsid w:val="003A5A6B"/>
    <w:rsid w:val="003B13BC"/>
    <w:rsid w:val="003B3BA7"/>
    <w:rsid w:val="003B7376"/>
    <w:rsid w:val="003B7A3D"/>
    <w:rsid w:val="003C3556"/>
    <w:rsid w:val="003D0B69"/>
    <w:rsid w:val="003D738C"/>
    <w:rsid w:val="003D7AA9"/>
    <w:rsid w:val="003E624B"/>
    <w:rsid w:val="003F147D"/>
    <w:rsid w:val="003F18BC"/>
    <w:rsid w:val="003F589D"/>
    <w:rsid w:val="003F6506"/>
    <w:rsid w:val="003F792F"/>
    <w:rsid w:val="004002BF"/>
    <w:rsid w:val="004031B7"/>
    <w:rsid w:val="0040694B"/>
    <w:rsid w:val="00411B7C"/>
    <w:rsid w:val="00412991"/>
    <w:rsid w:val="00413944"/>
    <w:rsid w:val="0041566D"/>
    <w:rsid w:val="004160D9"/>
    <w:rsid w:val="004162A1"/>
    <w:rsid w:val="00416D3B"/>
    <w:rsid w:val="0042316F"/>
    <w:rsid w:val="00424B29"/>
    <w:rsid w:val="00425BAD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5060C"/>
    <w:rsid w:val="00454E54"/>
    <w:rsid w:val="00455850"/>
    <w:rsid w:val="0045739F"/>
    <w:rsid w:val="0046007A"/>
    <w:rsid w:val="004605CB"/>
    <w:rsid w:val="004627D7"/>
    <w:rsid w:val="00462E35"/>
    <w:rsid w:val="00465C5D"/>
    <w:rsid w:val="004709BB"/>
    <w:rsid w:val="00471DB0"/>
    <w:rsid w:val="00477C6C"/>
    <w:rsid w:val="00480324"/>
    <w:rsid w:val="00481A93"/>
    <w:rsid w:val="0048528A"/>
    <w:rsid w:val="004860BF"/>
    <w:rsid w:val="004869EE"/>
    <w:rsid w:val="00487773"/>
    <w:rsid w:val="004878F4"/>
    <w:rsid w:val="00490AB4"/>
    <w:rsid w:val="004933F5"/>
    <w:rsid w:val="0049413A"/>
    <w:rsid w:val="00495E8A"/>
    <w:rsid w:val="004A07E3"/>
    <w:rsid w:val="004A76A9"/>
    <w:rsid w:val="004B1D2B"/>
    <w:rsid w:val="004B4AB1"/>
    <w:rsid w:val="004B5B59"/>
    <w:rsid w:val="004C4C29"/>
    <w:rsid w:val="004D4FA4"/>
    <w:rsid w:val="004D5676"/>
    <w:rsid w:val="004D7CC5"/>
    <w:rsid w:val="004E2E04"/>
    <w:rsid w:val="004F11E6"/>
    <w:rsid w:val="00500F72"/>
    <w:rsid w:val="00501835"/>
    <w:rsid w:val="00501BC2"/>
    <w:rsid w:val="00501F87"/>
    <w:rsid w:val="005030F0"/>
    <w:rsid w:val="00503BC4"/>
    <w:rsid w:val="0050458C"/>
    <w:rsid w:val="00510FDA"/>
    <w:rsid w:val="00514D0B"/>
    <w:rsid w:val="00514EE1"/>
    <w:rsid w:val="005177EB"/>
    <w:rsid w:val="00517D75"/>
    <w:rsid w:val="0052040E"/>
    <w:rsid w:val="0052051B"/>
    <w:rsid w:val="00520B73"/>
    <w:rsid w:val="00520E7B"/>
    <w:rsid w:val="00521231"/>
    <w:rsid w:val="005250D1"/>
    <w:rsid w:val="005278B7"/>
    <w:rsid w:val="0053007C"/>
    <w:rsid w:val="00530EC0"/>
    <w:rsid w:val="00533F3B"/>
    <w:rsid w:val="00534BEB"/>
    <w:rsid w:val="00535F14"/>
    <w:rsid w:val="005375EA"/>
    <w:rsid w:val="00541D78"/>
    <w:rsid w:val="005429D8"/>
    <w:rsid w:val="00543BD7"/>
    <w:rsid w:val="00547C8B"/>
    <w:rsid w:val="0055154F"/>
    <w:rsid w:val="00551DA4"/>
    <w:rsid w:val="00553E34"/>
    <w:rsid w:val="005544D7"/>
    <w:rsid w:val="00554D62"/>
    <w:rsid w:val="00560530"/>
    <w:rsid w:val="00563EC6"/>
    <w:rsid w:val="0056687F"/>
    <w:rsid w:val="0057241D"/>
    <w:rsid w:val="005763D9"/>
    <w:rsid w:val="00577E8C"/>
    <w:rsid w:val="0058619F"/>
    <w:rsid w:val="00586F9D"/>
    <w:rsid w:val="005909F8"/>
    <w:rsid w:val="0059148A"/>
    <w:rsid w:val="00593E3C"/>
    <w:rsid w:val="00594A48"/>
    <w:rsid w:val="00595639"/>
    <w:rsid w:val="0059687D"/>
    <w:rsid w:val="00596A93"/>
    <w:rsid w:val="00597167"/>
    <w:rsid w:val="005A0B5F"/>
    <w:rsid w:val="005A611D"/>
    <w:rsid w:val="005A74C2"/>
    <w:rsid w:val="005B0B87"/>
    <w:rsid w:val="005B1CAF"/>
    <w:rsid w:val="005B3F76"/>
    <w:rsid w:val="005B50FA"/>
    <w:rsid w:val="005B56E1"/>
    <w:rsid w:val="005C1F8B"/>
    <w:rsid w:val="005C51B5"/>
    <w:rsid w:val="005C684B"/>
    <w:rsid w:val="005D680A"/>
    <w:rsid w:val="005D74A7"/>
    <w:rsid w:val="005E1756"/>
    <w:rsid w:val="005E33BC"/>
    <w:rsid w:val="005E4B1E"/>
    <w:rsid w:val="005E620F"/>
    <w:rsid w:val="005E71A5"/>
    <w:rsid w:val="005F25D8"/>
    <w:rsid w:val="005F47A6"/>
    <w:rsid w:val="0060038B"/>
    <w:rsid w:val="00600F0D"/>
    <w:rsid w:val="0060332E"/>
    <w:rsid w:val="0060452E"/>
    <w:rsid w:val="00604A2A"/>
    <w:rsid w:val="00611376"/>
    <w:rsid w:val="00613995"/>
    <w:rsid w:val="00613D7F"/>
    <w:rsid w:val="00614ADC"/>
    <w:rsid w:val="00617923"/>
    <w:rsid w:val="00621C0D"/>
    <w:rsid w:val="00627A83"/>
    <w:rsid w:val="00630868"/>
    <w:rsid w:val="006317FE"/>
    <w:rsid w:val="00631FD4"/>
    <w:rsid w:val="006330F3"/>
    <w:rsid w:val="00634BE0"/>
    <w:rsid w:val="0063615F"/>
    <w:rsid w:val="00641CA0"/>
    <w:rsid w:val="00641DFD"/>
    <w:rsid w:val="006469BF"/>
    <w:rsid w:val="00647EF7"/>
    <w:rsid w:val="00652F40"/>
    <w:rsid w:val="00654252"/>
    <w:rsid w:val="00654EC0"/>
    <w:rsid w:val="00655ED4"/>
    <w:rsid w:val="006564C9"/>
    <w:rsid w:val="0065781C"/>
    <w:rsid w:val="00660475"/>
    <w:rsid w:val="006626BC"/>
    <w:rsid w:val="006642A0"/>
    <w:rsid w:val="006671A8"/>
    <w:rsid w:val="00676CB0"/>
    <w:rsid w:val="00677308"/>
    <w:rsid w:val="00677738"/>
    <w:rsid w:val="00677F13"/>
    <w:rsid w:val="00680158"/>
    <w:rsid w:val="0068032F"/>
    <w:rsid w:val="00681CE6"/>
    <w:rsid w:val="00685DFA"/>
    <w:rsid w:val="00696A87"/>
    <w:rsid w:val="00697C66"/>
    <w:rsid w:val="006A15E3"/>
    <w:rsid w:val="006A1D9E"/>
    <w:rsid w:val="006A2861"/>
    <w:rsid w:val="006A5D1D"/>
    <w:rsid w:val="006A756F"/>
    <w:rsid w:val="006A76A1"/>
    <w:rsid w:val="006B0BF5"/>
    <w:rsid w:val="006B191A"/>
    <w:rsid w:val="006B40ED"/>
    <w:rsid w:val="006B743C"/>
    <w:rsid w:val="006B79C2"/>
    <w:rsid w:val="006C26AB"/>
    <w:rsid w:val="006C6A10"/>
    <w:rsid w:val="006D1421"/>
    <w:rsid w:val="006D28DE"/>
    <w:rsid w:val="006D6F0A"/>
    <w:rsid w:val="006E285D"/>
    <w:rsid w:val="006E4154"/>
    <w:rsid w:val="006F1F6B"/>
    <w:rsid w:val="006F1FC2"/>
    <w:rsid w:val="006F5314"/>
    <w:rsid w:val="006F63FC"/>
    <w:rsid w:val="006F6432"/>
    <w:rsid w:val="0070030E"/>
    <w:rsid w:val="007006AD"/>
    <w:rsid w:val="00702408"/>
    <w:rsid w:val="007071C6"/>
    <w:rsid w:val="00707B53"/>
    <w:rsid w:val="00710CC1"/>
    <w:rsid w:val="00715287"/>
    <w:rsid w:val="0071540A"/>
    <w:rsid w:val="0071578B"/>
    <w:rsid w:val="00715A71"/>
    <w:rsid w:val="007173F8"/>
    <w:rsid w:val="00717A13"/>
    <w:rsid w:val="007271BB"/>
    <w:rsid w:val="00731285"/>
    <w:rsid w:val="00733112"/>
    <w:rsid w:val="0073371D"/>
    <w:rsid w:val="00735289"/>
    <w:rsid w:val="007414FA"/>
    <w:rsid w:val="00746C36"/>
    <w:rsid w:val="00747711"/>
    <w:rsid w:val="00753C52"/>
    <w:rsid w:val="007553B1"/>
    <w:rsid w:val="00757467"/>
    <w:rsid w:val="00762DD1"/>
    <w:rsid w:val="007650D4"/>
    <w:rsid w:val="0077132B"/>
    <w:rsid w:val="00775805"/>
    <w:rsid w:val="00780DE2"/>
    <w:rsid w:val="00782F0E"/>
    <w:rsid w:val="00784E9A"/>
    <w:rsid w:val="00792A46"/>
    <w:rsid w:val="00794E65"/>
    <w:rsid w:val="00796E01"/>
    <w:rsid w:val="007976EC"/>
    <w:rsid w:val="007A2F23"/>
    <w:rsid w:val="007A3AFA"/>
    <w:rsid w:val="007B01D8"/>
    <w:rsid w:val="007B0756"/>
    <w:rsid w:val="007B21F7"/>
    <w:rsid w:val="007B4D1A"/>
    <w:rsid w:val="007C15D8"/>
    <w:rsid w:val="007C1624"/>
    <w:rsid w:val="007C27A6"/>
    <w:rsid w:val="007C4ACC"/>
    <w:rsid w:val="007C4D84"/>
    <w:rsid w:val="007C4E4C"/>
    <w:rsid w:val="007C7DFA"/>
    <w:rsid w:val="007D2609"/>
    <w:rsid w:val="007D27D6"/>
    <w:rsid w:val="007D30D5"/>
    <w:rsid w:val="007D3757"/>
    <w:rsid w:val="007D46E0"/>
    <w:rsid w:val="007D5EAE"/>
    <w:rsid w:val="007D65E5"/>
    <w:rsid w:val="007E16D3"/>
    <w:rsid w:val="007E482B"/>
    <w:rsid w:val="007E6266"/>
    <w:rsid w:val="007E6CFD"/>
    <w:rsid w:val="007F0E88"/>
    <w:rsid w:val="007F119B"/>
    <w:rsid w:val="007F76C2"/>
    <w:rsid w:val="00805275"/>
    <w:rsid w:val="008056D2"/>
    <w:rsid w:val="008125A3"/>
    <w:rsid w:val="008137BE"/>
    <w:rsid w:val="008206F5"/>
    <w:rsid w:val="008224D5"/>
    <w:rsid w:val="00824DCC"/>
    <w:rsid w:val="00831A3A"/>
    <w:rsid w:val="00833286"/>
    <w:rsid w:val="00833D1C"/>
    <w:rsid w:val="008353FF"/>
    <w:rsid w:val="00837B79"/>
    <w:rsid w:val="00840CEC"/>
    <w:rsid w:val="00842426"/>
    <w:rsid w:val="00842D5C"/>
    <w:rsid w:val="008431FD"/>
    <w:rsid w:val="00843E30"/>
    <w:rsid w:val="0084470C"/>
    <w:rsid w:val="008450FC"/>
    <w:rsid w:val="0084510C"/>
    <w:rsid w:val="008516F0"/>
    <w:rsid w:val="0085177D"/>
    <w:rsid w:val="008521AC"/>
    <w:rsid w:val="008529F5"/>
    <w:rsid w:val="00852A72"/>
    <w:rsid w:val="00852AE4"/>
    <w:rsid w:val="00855F31"/>
    <w:rsid w:val="00856434"/>
    <w:rsid w:val="008654A0"/>
    <w:rsid w:val="00867CB2"/>
    <w:rsid w:val="00867FC1"/>
    <w:rsid w:val="00870646"/>
    <w:rsid w:val="00872C7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B437C"/>
    <w:rsid w:val="008B53B7"/>
    <w:rsid w:val="008B73A4"/>
    <w:rsid w:val="008C3454"/>
    <w:rsid w:val="008C4952"/>
    <w:rsid w:val="008C67C6"/>
    <w:rsid w:val="008C77DA"/>
    <w:rsid w:val="008D27AC"/>
    <w:rsid w:val="008D4116"/>
    <w:rsid w:val="008D4F0F"/>
    <w:rsid w:val="008D706E"/>
    <w:rsid w:val="008E0646"/>
    <w:rsid w:val="008E0DEC"/>
    <w:rsid w:val="008E3361"/>
    <w:rsid w:val="008F55AC"/>
    <w:rsid w:val="009005AE"/>
    <w:rsid w:val="00903E75"/>
    <w:rsid w:val="00905C0B"/>
    <w:rsid w:val="00906CAC"/>
    <w:rsid w:val="009101B2"/>
    <w:rsid w:val="00910788"/>
    <w:rsid w:val="009141BE"/>
    <w:rsid w:val="009236F8"/>
    <w:rsid w:val="00925AB8"/>
    <w:rsid w:val="00931932"/>
    <w:rsid w:val="00933470"/>
    <w:rsid w:val="009351C8"/>
    <w:rsid w:val="00936AE2"/>
    <w:rsid w:val="009410D5"/>
    <w:rsid w:val="009416F5"/>
    <w:rsid w:val="0094604D"/>
    <w:rsid w:val="00946EB2"/>
    <w:rsid w:val="0095041A"/>
    <w:rsid w:val="00951190"/>
    <w:rsid w:val="00952490"/>
    <w:rsid w:val="00954AAD"/>
    <w:rsid w:val="009603AA"/>
    <w:rsid w:val="00964212"/>
    <w:rsid w:val="009651F3"/>
    <w:rsid w:val="00971145"/>
    <w:rsid w:val="00977BE8"/>
    <w:rsid w:val="0098474C"/>
    <w:rsid w:val="00984D09"/>
    <w:rsid w:val="0098680B"/>
    <w:rsid w:val="00986C65"/>
    <w:rsid w:val="00987661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8B3"/>
    <w:rsid w:val="009C11DB"/>
    <w:rsid w:val="009C475A"/>
    <w:rsid w:val="009D0F4F"/>
    <w:rsid w:val="009D2F2A"/>
    <w:rsid w:val="009D4DED"/>
    <w:rsid w:val="009D5D6E"/>
    <w:rsid w:val="009D5F15"/>
    <w:rsid w:val="009E03E0"/>
    <w:rsid w:val="009E22D2"/>
    <w:rsid w:val="009E66C6"/>
    <w:rsid w:val="009F12EE"/>
    <w:rsid w:val="009F1E24"/>
    <w:rsid w:val="009F305F"/>
    <w:rsid w:val="009F4A59"/>
    <w:rsid w:val="009F4F6B"/>
    <w:rsid w:val="009F58F4"/>
    <w:rsid w:val="00A00F62"/>
    <w:rsid w:val="00A01890"/>
    <w:rsid w:val="00A02997"/>
    <w:rsid w:val="00A03698"/>
    <w:rsid w:val="00A05A76"/>
    <w:rsid w:val="00A05F50"/>
    <w:rsid w:val="00A114A2"/>
    <w:rsid w:val="00A15FFC"/>
    <w:rsid w:val="00A16A8A"/>
    <w:rsid w:val="00A21A5A"/>
    <w:rsid w:val="00A21E8C"/>
    <w:rsid w:val="00A2451B"/>
    <w:rsid w:val="00A25DF3"/>
    <w:rsid w:val="00A26EF0"/>
    <w:rsid w:val="00A2779A"/>
    <w:rsid w:val="00A27BEA"/>
    <w:rsid w:val="00A34B28"/>
    <w:rsid w:val="00A34C14"/>
    <w:rsid w:val="00A34D0A"/>
    <w:rsid w:val="00A357CD"/>
    <w:rsid w:val="00A411B0"/>
    <w:rsid w:val="00A44F0C"/>
    <w:rsid w:val="00A469B1"/>
    <w:rsid w:val="00A507DF"/>
    <w:rsid w:val="00A5599D"/>
    <w:rsid w:val="00A568C1"/>
    <w:rsid w:val="00A6074D"/>
    <w:rsid w:val="00A637C9"/>
    <w:rsid w:val="00A70C62"/>
    <w:rsid w:val="00A731FE"/>
    <w:rsid w:val="00A73321"/>
    <w:rsid w:val="00A76441"/>
    <w:rsid w:val="00A774FC"/>
    <w:rsid w:val="00A866E3"/>
    <w:rsid w:val="00A9311E"/>
    <w:rsid w:val="00A9717F"/>
    <w:rsid w:val="00A971D3"/>
    <w:rsid w:val="00AA217B"/>
    <w:rsid w:val="00AA2B23"/>
    <w:rsid w:val="00AA36DC"/>
    <w:rsid w:val="00AB0734"/>
    <w:rsid w:val="00AB09F6"/>
    <w:rsid w:val="00AB466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D09EA"/>
    <w:rsid w:val="00AD2194"/>
    <w:rsid w:val="00AD49DB"/>
    <w:rsid w:val="00AD5780"/>
    <w:rsid w:val="00AD789B"/>
    <w:rsid w:val="00AE1AA9"/>
    <w:rsid w:val="00AE2479"/>
    <w:rsid w:val="00AE2524"/>
    <w:rsid w:val="00AE4345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1103D"/>
    <w:rsid w:val="00B13C67"/>
    <w:rsid w:val="00B1549C"/>
    <w:rsid w:val="00B15DFB"/>
    <w:rsid w:val="00B16DB6"/>
    <w:rsid w:val="00B177C8"/>
    <w:rsid w:val="00B24113"/>
    <w:rsid w:val="00B24928"/>
    <w:rsid w:val="00B24DB2"/>
    <w:rsid w:val="00B2550E"/>
    <w:rsid w:val="00B27876"/>
    <w:rsid w:val="00B27BAA"/>
    <w:rsid w:val="00B32F8D"/>
    <w:rsid w:val="00B43B43"/>
    <w:rsid w:val="00B465CA"/>
    <w:rsid w:val="00B530F8"/>
    <w:rsid w:val="00B5404E"/>
    <w:rsid w:val="00B565C1"/>
    <w:rsid w:val="00B57109"/>
    <w:rsid w:val="00B612F1"/>
    <w:rsid w:val="00B71462"/>
    <w:rsid w:val="00B71BCB"/>
    <w:rsid w:val="00B800B1"/>
    <w:rsid w:val="00B82B88"/>
    <w:rsid w:val="00B8422A"/>
    <w:rsid w:val="00B863D0"/>
    <w:rsid w:val="00B8650F"/>
    <w:rsid w:val="00B86A5F"/>
    <w:rsid w:val="00B86A6D"/>
    <w:rsid w:val="00B922D9"/>
    <w:rsid w:val="00B94379"/>
    <w:rsid w:val="00B96044"/>
    <w:rsid w:val="00BA0F1F"/>
    <w:rsid w:val="00BA49AB"/>
    <w:rsid w:val="00BA587C"/>
    <w:rsid w:val="00BA5DC3"/>
    <w:rsid w:val="00BA615E"/>
    <w:rsid w:val="00BA691C"/>
    <w:rsid w:val="00BA6A26"/>
    <w:rsid w:val="00BA6A55"/>
    <w:rsid w:val="00BB512F"/>
    <w:rsid w:val="00BC0D81"/>
    <w:rsid w:val="00BC1519"/>
    <w:rsid w:val="00BC2EC1"/>
    <w:rsid w:val="00BC2F57"/>
    <w:rsid w:val="00BC7010"/>
    <w:rsid w:val="00BD0C41"/>
    <w:rsid w:val="00BD2B28"/>
    <w:rsid w:val="00BD3B8B"/>
    <w:rsid w:val="00BD3DE8"/>
    <w:rsid w:val="00BD6DAD"/>
    <w:rsid w:val="00BE21A0"/>
    <w:rsid w:val="00BE22BD"/>
    <w:rsid w:val="00BE2B67"/>
    <w:rsid w:val="00BE49CC"/>
    <w:rsid w:val="00BF1B98"/>
    <w:rsid w:val="00BF2F9E"/>
    <w:rsid w:val="00BF3474"/>
    <w:rsid w:val="00BF550E"/>
    <w:rsid w:val="00C00647"/>
    <w:rsid w:val="00C02E26"/>
    <w:rsid w:val="00C03833"/>
    <w:rsid w:val="00C0554B"/>
    <w:rsid w:val="00C10AC7"/>
    <w:rsid w:val="00C12437"/>
    <w:rsid w:val="00C158F2"/>
    <w:rsid w:val="00C16027"/>
    <w:rsid w:val="00C16B09"/>
    <w:rsid w:val="00C20E49"/>
    <w:rsid w:val="00C21240"/>
    <w:rsid w:val="00C22464"/>
    <w:rsid w:val="00C226BC"/>
    <w:rsid w:val="00C249C0"/>
    <w:rsid w:val="00C25221"/>
    <w:rsid w:val="00C269C1"/>
    <w:rsid w:val="00C326D1"/>
    <w:rsid w:val="00C33217"/>
    <w:rsid w:val="00C33E91"/>
    <w:rsid w:val="00C3448A"/>
    <w:rsid w:val="00C35688"/>
    <w:rsid w:val="00C40F2A"/>
    <w:rsid w:val="00C44070"/>
    <w:rsid w:val="00C4586D"/>
    <w:rsid w:val="00C477C1"/>
    <w:rsid w:val="00C53C0D"/>
    <w:rsid w:val="00C55247"/>
    <w:rsid w:val="00C55F43"/>
    <w:rsid w:val="00C643E0"/>
    <w:rsid w:val="00C70268"/>
    <w:rsid w:val="00C738F0"/>
    <w:rsid w:val="00C745E5"/>
    <w:rsid w:val="00C757D0"/>
    <w:rsid w:val="00C76312"/>
    <w:rsid w:val="00C76BF4"/>
    <w:rsid w:val="00C826C6"/>
    <w:rsid w:val="00C84B31"/>
    <w:rsid w:val="00C8504D"/>
    <w:rsid w:val="00C861DF"/>
    <w:rsid w:val="00C918FB"/>
    <w:rsid w:val="00C92973"/>
    <w:rsid w:val="00C94BE7"/>
    <w:rsid w:val="00C94EC4"/>
    <w:rsid w:val="00C9635C"/>
    <w:rsid w:val="00C96995"/>
    <w:rsid w:val="00C975B9"/>
    <w:rsid w:val="00CA195A"/>
    <w:rsid w:val="00CA3BF1"/>
    <w:rsid w:val="00CB0DF2"/>
    <w:rsid w:val="00CB52D7"/>
    <w:rsid w:val="00CB6142"/>
    <w:rsid w:val="00CB628B"/>
    <w:rsid w:val="00CC2A60"/>
    <w:rsid w:val="00CC5A8F"/>
    <w:rsid w:val="00CC62DF"/>
    <w:rsid w:val="00CC79E9"/>
    <w:rsid w:val="00CD5CA1"/>
    <w:rsid w:val="00CE383F"/>
    <w:rsid w:val="00CE4E9F"/>
    <w:rsid w:val="00CE60D8"/>
    <w:rsid w:val="00CF0326"/>
    <w:rsid w:val="00CF04A3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1005E"/>
    <w:rsid w:val="00D100AB"/>
    <w:rsid w:val="00D12AA9"/>
    <w:rsid w:val="00D14FEC"/>
    <w:rsid w:val="00D2142B"/>
    <w:rsid w:val="00D22466"/>
    <w:rsid w:val="00D23785"/>
    <w:rsid w:val="00D36E24"/>
    <w:rsid w:val="00D50EB5"/>
    <w:rsid w:val="00D514B8"/>
    <w:rsid w:val="00D5344A"/>
    <w:rsid w:val="00D60FB3"/>
    <w:rsid w:val="00D63421"/>
    <w:rsid w:val="00D65495"/>
    <w:rsid w:val="00D66E87"/>
    <w:rsid w:val="00D71272"/>
    <w:rsid w:val="00D8286F"/>
    <w:rsid w:val="00D84125"/>
    <w:rsid w:val="00D8507B"/>
    <w:rsid w:val="00D850C4"/>
    <w:rsid w:val="00D873D3"/>
    <w:rsid w:val="00D90726"/>
    <w:rsid w:val="00D9074F"/>
    <w:rsid w:val="00D917C7"/>
    <w:rsid w:val="00D94ADA"/>
    <w:rsid w:val="00D95232"/>
    <w:rsid w:val="00D953F0"/>
    <w:rsid w:val="00D96105"/>
    <w:rsid w:val="00DA05F4"/>
    <w:rsid w:val="00DA21C1"/>
    <w:rsid w:val="00DA54F9"/>
    <w:rsid w:val="00DB11ED"/>
    <w:rsid w:val="00DB25CE"/>
    <w:rsid w:val="00DB2BEE"/>
    <w:rsid w:val="00DB6597"/>
    <w:rsid w:val="00DB6981"/>
    <w:rsid w:val="00DC4175"/>
    <w:rsid w:val="00DC5E4B"/>
    <w:rsid w:val="00DC7059"/>
    <w:rsid w:val="00DD057C"/>
    <w:rsid w:val="00DD7F0C"/>
    <w:rsid w:val="00DE356A"/>
    <w:rsid w:val="00DE44A9"/>
    <w:rsid w:val="00DF08F4"/>
    <w:rsid w:val="00DF1AD2"/>
    <w:rsid w:val="00DF3429"/>
    <w:rsid w:val="00DF40FF"/>
    <w:rsid w:val="00DF4C22"/>
    <w:rsid w:val="00DF586A"/>
    <w:rsid w:val="00E00C49"/>
    <w:rsid w:val="00E02173"/>
    <w:rsid w:val="00E03663"/>
    <w:rsid w:val="00E06FA4"/>
    <w:rsid w:val="00E07434"/>
    <w:rsid w:val="00E07581"/>
    <w:rsid w:val="00E07DF1"/>
    <w:rsid w:val="00E12226"/>
    <w:rsid w:val="00E232DE"/>
    <w:rsid w:val="00E23F27"/>
    <w:rsid w:val="00E24216"/>
    <w:rsid w:val="00E24761"/>
    <w:rsid w:val="00E31733"/>
    <w:rsid w:val="00E32E4B"/>
    <w:rsid w:val="00E33136"/>
    <w:rsid w:val="00E3502D"/>
    <w:rsid w:val="00E3606C"/>
    <w:rsid w:val="00E4144D"/>
    <w:rsid w:val="00E420F0"/>
    <w:rsid w:val="00E421B7"/>
    <w:rsid w:val="00E428C7"/>
    <w:rsid w:val="00E44BE3"/>
    <w:rsid w:val="00E44E8B"/>
    <w:rsid w:val="00E457D6"/>
    <w:rsid w:val="00E461C6"/>
    <w:rsid w:val="00E46749"/>
    <w:rsid w:val="00E507F2"/>
    <w:rsid w:val="00E52B90"/>
    <w:rsid w:val="00E53999"/>
    <w:rsid w:val="00E56699"/>
    <w:rsid w:val="00E611F1"/>
    <w:rsid w:val="00E61FD8"/>
    <w:rsid w:val="00E6485E"/>
    <w:rsid w:val="00E65A34"/>
    <w:rsid w:val="00E65FD3"/>
    <w:rsid w:val="00E669BC"/>
    <w:rsid w:val="00E67996"/>
    <w:rsid w:val="00E67FE8"/>
    <w:rsid w:val="00E67FF0"/>
    <w:rsid w:val="00E741AD"/>
    <w:rsid w:val="00E755D3"/>
    <w:rsid w:val="00E77586"/>
    <w:rsid w:val="00E80E78"/>
    <w:rsid w:val="00E81E0B"/>
    <w:rsid w:val="00E86826"/>
    <w:rsid w:val="00E911F8"/>
    <w:rsid w:val="00E9428C"/>
    <w:rsid w:val="00E97F5A"/>
    <w:rsid w:val="00EA4ABE"/>
    <w:rsid w:val="00EA6540"/>
    <w:rsid w:val="00EA7801"/>
    <w:rsid w:val="00EB156F"/>
    <w:rsid w:val="00EB47EF"/>
    <w:rsid w:val="00EB5546"/>
    <w:rsid w:val="00EB6DF0"/>
    <w:rsid w:val="00EC3352"/>
    <w:rsid w:val="00EC399C"/>
    <w:rsid w:val="00EC5246"/>
    <w:rsid w:val="00EC71F5"/>
    <w:rsid w:val="00ED3755"/>
    <w:rsid w:val="00ED3E2E"/>
    <w:rsid w:val="00ED4694"/>
    <w:rsid w:val="00ED6120"/>
    <w:rsid w:val="00EE0355"/>
    <w:rsid w:val="00EE24EB"/>
    <w:rsid w:val="00EE3EE5"/>
    <w:rsid w:val="00EE4ED4"/>
    <w:rsid w:val="00EE5DEC"/>
    <w:rsid w:val="00EE7C86"/>
    <w:rsid w:val="00EF0CD7"/>
    <w:rsid w:val="00EF4B20"/>
    <w:rsid w:val="00EF5A30"/>
    <w:rsid w:val="00EF79BB"/>
    <w:rsid w:val="00F018FD"/>
    <w:rsid w:val="00F042B1"/>
    <w:rsid w:val="00F0547A"/>
    <w:rsid w:val="00F0647A"/>
    <w:rsid w:val="00F07F6D"/>
    <w:rsid w:val="00F1077B"/>
    <w:rsid w:val="00F11F72"/>
    <w:rsid w:val="00F126EC"/>
    <w:rsid w:val="00F12E27"/>
    <w:rsid w:val="00F16EC5"/>
    <w:rsid w:val="00F176AA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7D73"/>
    <w:rsid w:val="00F73248"/>
    <w:rsid w:val="00F73A5C"/>
    <w:rsid w:val="00F74001"/>
    <w:rsid w:val="00F74CF1"/>
    <w:rsid w:val="00F77D5A"/>
    <w:rsid w:val="00F8007D"/>
    <w:rsid w:val="00F819AF"/>
    <w:rsid w:val="00F84E3A"/>
    <w:rsid w:val="00F93C3E"/>
    <w:rsid w:val="00F97CF9"/>
    <w:rsid w:val="00F97DE7"/>
    <w:rsid w:val="00FA5672"/>
    <w:rsid w:val="00FA5B06"/>
    <w:rsid w:val="00FB039B"/>
    <w:rsid w:val="00FB379D"/>
    <w:rsid w:val="00FB69F1"/>
    <w:rsid w:val="00FC7018"/>
    <w:rsid w:val="00FD38F2"/>
    <w:rsid w:val="00FD489F"/>
    <w:rsid w:val="00FD7885"/>
    <w:rsid w:val="00FE0C40"/>
    <w:rsid w:val="00FE13B4"/>
    <w:rsid w:val="00FE150B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8FAD5"/>
  <w15:docId w15:val="{D3F4D1A6-BA3D-4640-859B-6DD04A4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rsid w:val="00AC6D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4.xml"/><Relationship Id="rId21" Type="http://schemas.openxmlformats.org/officeDocument/2006/relationships/control" Target="activeX/activeX7.xml"/><Relationship Id="rId34" Type="http://schemas.openxmlformats.org/officeDocument/2006/relationships/image" Target="media/image17.wmf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32" Type="http://schemas.openxmlformats.org/officeDocument/2006/relationships/image" Target="media/image16.wmf"/><Relationship Id="rId37" Type="http://schemas.openxmlformats.org/officeDocument/2006/relationships/control" Target="activeX/activeX13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31" Type="http://schemas.openxmlformats.org/officeDocument/2006/relationships/image" Target="media/image15.wmf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image" Target="media/image14.wmf"/><Relationship Id="rId35" Type="http://schemas.openxmlformats.org/officeDocument/2006/relationships/control" Target="activeX/activeX12.xml"/><Relationship Id="rId43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1.xml"/><Relationship Id="rId38" Type="http://schemas.openxmlformats.org/officeDocument/2006/relationships/image" Target="media/image19.wmf"/><Relationship Id="rId20" Type="http://schemas.openxmlformats.org/officeDocument/2006/relationships/image" Target="media/image8.wmf"/><Relationship Id="rId41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EF408D" w:rsidP="00136293">
          <w:pPr>
            <w:pStyle w:val="B3543A1066514C7BA592362E7B16EAED70"/>
          </w:pP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๔.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EF408D" w:rsidP="00136293">
          <w:pPr>
            <w:pStyle w:val="2471995D23E44DEBAF16EE77EF4B4F1A69"/>
          </w:pP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๕. ขอบเขตของโครงการวิจัย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๗. ทฤษฎี สมมุติฐาน (ถ้ามี) และกรอบแนวคิดของโครงการวิจัย</w:t>
          </w:r>
        </w:p>
      </w:docPartBody>
    </w:docPart>
    <w:docPart>
      <w:docPartPr>
        <w:name w:val="7CA2458236E247DD9BC46CEB652C4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0F10-94CF-4BCE-9EBD-56CEC357BB2F}"/>
      </w:docPartPr>
      <w:docPartBody>
        <w:p w:rsidR="00AF44D1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๘. การทบทวนวรรณกรรม/สารสนเทศ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information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 ที่เกี่ยวข้อง</w:t>
          </w:r>
        </w:p>
      </w:docPartBody>
    </w:docPart>
    <w:docPart>
      <w:docPartPr>
        <w:name w:val="711979F9A41140C28C9835C2C28B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EFDFA-2FC8-445C-BE7E-8C6E75E9ED50}"/>
      </w:docPartPr>
      <w:docPartBody>
        <w:p w:rsidR="00AF44D1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๙. เอกสารอ้างอิงของโครงการวิจัย</w:t>
          </w:r>
        </w:p>
      </w:docPartBody>
    </w:docPart>
    <w:docPart>
      <w:docPartPr>
        <w:name w:val="6E5E7A2BE3864E5ABD3717528A8B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A6A9-31B2-4E86-BDE5-7BD95490ACC0}"/>
      </w:docPartPr>
      <w:docPartBody>
        <w:p w:rsidR="00FE3DDA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๑๐. ประโยชน์ที่คาดว่าจะได้รับ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๑. ชื่อโครงการวิจัย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B82144C6172456EABF0F39F9087B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76B9-F965-4BDA-872B-0B407A76067B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cs/>
            </w:rPr>
            <w:t xml:space="preserve">๖.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p>
      </w:docPartBody>
    </w:docPart>
    <w:docPart>
      <w:docPartPr>
        <w:name w:val="03B89A9048E245B39216337FFC0A5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DF582-6CF5-473D-B039-7F5EB5A035C0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cs/>
            </w:rPr>
            <w:t>๘.</w:t>
          </w:r>
          <w:r w:rsidRPr="009236F8">
            <w:rPr>
              <w:rFonts w:ascii="TH Sarabun New" w:hAnsi="TH Sarabun New" w:cs="TH Sarabun New"/>
              <w:cs/>
            </w:rPr>
            <w:t xml:space="preserve">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มาตรฐานการวิจัย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๒. คำสำคัญ (k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eyword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คำสำคัญ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TH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คำสำคัญ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EN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๓.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36DAC36EEE143358105A560E5E6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08FED-2CB6-449F-AE2F-37495712D136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หน่วยงานที่นำผลการวิจัยไปใช้ประโยชน์</w:t>
          </w:r>
        </w:p>
      </w:docPartBody>
    </w:docPart>
    <w:docPart>
      <w:docPartPr>
        <w:name w:val="CED93D5B101643DAA60A2B409A776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ADFE-E682-4FC8-9B35-650A96A197E7}"/>
      </w:docPartPr>
      <w:docPartBody>
        <w:p w:rsidR="00755DCD" w:rsidRDefault="00755DCD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943E3772C5487FABB57247CFC9B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5557-8CD5-4C44-B505-6479071E1601}"/>
      </w:docPartPr>
      <w:docPartBody>
        <w:p w:rsidR="00755DCD" w:rsidRDefault="00EF408D">
          <w:r w:rsidRPr="009236F8">
            <w:rPr>
              <w:rFonts w:ascii="TH Sarabun New" w:hAnsi="TH Sarabun New" w:cs="TH Sarabun New"/>
              <w:b/>
              <w:bCs/>
              <w:cs/>
            </w:rPr>
            <w:t xml:space="preserve">๑๑.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แผนการดำเนินงานวิจัย</w:t>
          </w:r>
        </w:p>
      </w:docPartBody>
    </w:docPart>
    <w:docPart>
      <w:docPartPr>
        <w:name w:val="2B069CB0A53343D687E23E69A1CC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F98B-F459-44E2-91A3-30EB62E2CB16}"/>
      </w:docPartPr>
      <w:docPartBody>
        <w:p w:rsidR="00BB5688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การนำไปใช้ประโยชน์ในด้าน  </w:t>
          </w:r>
        </w:p>
      </w:docPartBody>
    </w:docPart>
    <w:docPart>
      <w:docPartPr>
        <w:name w:val="5937EC3CA6B14CE384D1EA6D338CA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A03EF-06EF-4AA7-B21C-B4E75843DD55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ขั้นตอน</w:t>
          </w:r>
        </w:p>
      </w:docPartBody>
    </w:docPart>
    <w:docPart>
      <w:docPartPr>
        <w:name w:val="8AF7E87F544645D8BAEBBB0AA85D0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3CF49-0817-4ADA-A5D9-BD6DA8D84BD7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กิจกรรม</w:t>
          </w:r>
        </w:p>
      </w:docPartBody>
    </w:docPart>
    <w:docPart>
      <w:docPartPr>
        <w:name w:val="4168CEEE82B041EA803BE9CB6B67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B90EA-FF95-4DDD-819D-EB3770A15D55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ต.ค.</w:t>
          </w:r>
        </w:p>
      </w:docPartBody>
    </w:docPart>
    <w:docPart>
      <w:docPartPr>
        <w:name w:val="E7A1B3B2466C4829B1603D84E44C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C456-449F-45CE-A0F1-E57FCAC555FC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พ.ย.</w:t>
          </w:r>
        </w:p>
      </w:docPartBody>
    </w:docPart>
    <w:docPart>
      <w:docPartPr>
        <w:name w:val="93F3522C08DE4FD8B3A774F193AEE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C246E-3DE7-46B1-8339-72E040532161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ธ.ค.</w:t>
          </w:r>
        </w:p>
      </w:docPartBody>
    </w:docPart>
    <w:docPart>
      <w:docPartPr>
        <w:name w:val="36C5C6ECB5524B5CAD0D4F8900E4A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53A8-D21C-44E8-A621-DC68714E05B0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ม.ค.</w:t>
          </w:r>
        </w:p>
      </w:docPartBody>
    </w:docPart>
    <w:docPart>
      <w:docPartPr>
        <w:name w:val="98A4678B07044118865893ADB30F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E0F6-FB23-47F0-8C92-48DC9106BBC8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ก.พ.</w:t>
          </w:r>
        </w:p>
      </w:docPartBody>
    </w:docPart>
    <w:docPart>
      <w:docPartPr>
        <w:name w:val="CEE2899993424B848EF6E232B7F0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9C5BF-6514-4D81-85AC-F3F814772122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มี.ค.</w:t>
          </w:r>
        </w:p>
      </w:docPartBody>
    </w:docPart>
    <w:docPart>
      <w:docPartPr>
        <w:name w:val="D306CBA26FFA4EC79A4B983089E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CF40D-9461-4702-B2DB-EBA8AD839A2C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เม.ย.</w:t>
          </w:r>
        </w:p>
      </w:docPartBody>
    </w:docPart>
    <w:docPart>
      <w:docPartPr>
        <w:name w:val="9AA9378BF6324553B50284316897D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D3E6-A96D-4E09-A6FF-418943056CFD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พ.ค.</w:t>
          </w:r>
        </w:p>
      </w:docPartBody>
    </w:docPart>
    <w:docPart>
      <w:docPartPr>
        <w:name w:val="A3C4C648F2A04700B751D18B588CC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8822A-568D-477F-B6C3-CEF7CC9EF696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มิ.ย.</w:t>
          </w:r>
        </w:p>
      </w:docPartBody>
    </w:docPart>
    <w:docPart>
      <w:docPartPr>
        <w:name w:val="9593CEEE66E34E7E92B57BE57BB4B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B1E51-4E3E-4A85-AD00-01B74BB49E8D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ก.ค.</w:t>
          </w:r>
        </w:p>
      </w:docPartBody>
    </w:docPart>
    <w:docPart>
      <w:docPartPr>
        <w:name w:val="0057E76C9B3F49579CA7A4800616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D018-1CE7-4ACD-AA0C-57482C34EDF2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ส.ค.</w:t>
          </w:r>
        </w:p>
      </w:docPartBody>
    </w:docPart>
    <w:docPart>
      <w:docPartPr>
        <w:name w:val="6DE7E6DB42EB4C56BB43C811BC024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CF0DB-C6FA-4BBE-A9FA-0E8CEC1300E1}"/>
      </w:docPartPr>
      <w:docPartBody>
        <w:p w:rsidR="003F375C" w:rsidRDefault="00EF408D">
          <w:r w:rsidRPr="009236F8">
            <w:rPr>
              <w:rFonts w:ascii="TH Sarabun New" w:hAnsi="TH Sarabun New" w:cs="TH Sarabun New"/>
              <w:b/>
              <w:bCs/>
              <w:sz w:val="20"/>
              <w:szCs w:val="20"/>
              <w:cs/>
            </w:rPr>
            <w:t>ก.ย.</w:t>
          </w:r>
        </w:p>
      </w:docPartBody>
    </w:docPart>
    <w:docPart>
      <w:docPartPr>
        <w:name w:val="766B6C2514BE4BDD9CF2CC5E7234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B205-7B5C-4E84-BBF3-E692EF8FD85E}"/>
      </w:docPartPr>
      <w:docPartBody>
        <w:p w:rsidR="008F1C92" w:rsidRDefault="00EF408D">
          <w:r w:rsidRPr="009236F8">
            <w:rPr>
              <w:rFonts w:ascii="TH Sarabun New" w:hAnsi="TH Sarabun New" w:cs="TH Sarabun New"/>
              <w:b/>
              <w:bCs/>
              <w:cs/>
            </w:rPr>
            <w:t>๗.</w:t>
          </w:r>
          <w:r w:rsidRPr="009236F8">
            <w:rPr>
              <w:rFonts w:ascii="TH Sarabun New" w:hAnsi="TH Sarabun New" w:cs="TH Sarabun New"/>
              <w:cs/>
            </w:rPr>
            <w:t xml:space="preserve"> 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การเสนอข้อเสนอหรือส่วนหนึ่งส่วนใดของงานวิจัยนี้ต่อแหล่งทุนอื่น หรือเป็นการวิจัยต่อยอดจากโครงการวิจัยอื่น</w:t>
          </w:r>
        </w:p>
      </w:docPartBody>
    </w:docPart>
    <w:docPart>
      <w:docPartPr>
        <w:name w:val="183116625D8C41BFB1DD70A474373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B94-FE3A-4D0A-949F-9BA7F1C0A9C3}"/>
      </w:docPartPr>
      <w:docPartBody>
        <w:p w:rsidR="008F1C92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หน่วยงาน/สถาบันที่ยื่น</w:t>
          </w:r>
        </w:p>
      </w:docPartBody>
    </w:docPart>
    <w:docPart>
      <w:docPartPr>
        <w:name w:val="15F78FC6EB074EBBBB36A143D3D22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60BC-68B8-4197-8740-081E8BDBEE9C}"/>
      </w:docPartPr>
      <w:docPartBody>
        <w:p w:rsidR="008F1C92" w:rsidRDefault="001864DE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8C1101A30714B66BCF60FB2868C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DC70-5822-4888-A792-F10ED4D0D8A2}"/>
      </w:docPartPr>
      <w:docPartBody>
        <w:p w:rsidR="008F1C92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ชื่อโครงการ</w:t>
          </w:r>
        </w:p>
      </w:docPartBody>
    </w:docPart>
    <w:docPart>
      <w:docPartPr>
        <w:name w:val="1168546114074529A0CF7C50D2C6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135E-430E-4BA6-A5D8-A9306912362D}"/>
      </w:docPartPr>
      <w:docPartBody>
        <w:p w:rsidR="008F1C92" w:rsidRDefault="001864DE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542019CFC25429AB7B199DF7F81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512B-53E0-4EB0-88D6-A698D2633720}"/>
      </w:docPartPr>
      <w:docPartBody>
        <w:p w:rsidR="008F1C92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ระบุความแตกต่างจากโครงการนี้</w:t>
          </w:r>
        </w:p>
      </w:docPartBody>
    </w:docPart>
    <w:docPart>
      <w:docPartPr>
        <w:name w:val="4E8A55F32C9F4E779A418F378AAF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EF187-1D9F-4703-90D0-B7473C21CD89}"/>
      </w:docPartPr>
      <w:docPartBody>
        <w:p w:rsidR="008F1C92" w:rsidRDefault="001864DE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65DA0B528824C64B8DC6C01579F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A950-0B8D-4450-B443-EFA69BD39B4E}"/>
      </w:docPartPr>
      <w:docPartBody>
        <w:p w:rsidR="008F1C92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สถานะการพิจารณา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7051069F4CC461CB97751CE06A00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4D28-D4B4-425C-A9EA-26D6DF4831A6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๑๒. งบประมาณของโครงการวิจัย</w:t>
          </w:r>
        </w:p>
      </w:docPartBody>
    </w:docPart>
    <w:docPart>
      <w:docPartPr>
        <w:name w:val="9B966CC3D7874089946B396858E83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9C9A-3BF3-40DF-83AA-CBF73D52007A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ปี</w:t>
          </w:r>
        </w:p>
      </w:docPartBody>
    </w:docPart>
    <w:docPart>
      <w:docPartPr>
        <w:name w:val="1E663E38F8054853B5DBECB1A955C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03B5-4F5B-4F91-8F42-7BEC70D354F7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ประเภทงบประมาณ</w:t>
          </w:r>
        </w:p>
      </w:docPartBody>
    </w:docPart>
    <w:docPart>
      <w:docPartPr>
        <w:name w:val="DC72CD163A0C4CC3B38D4409C873D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B266-3695-4119-B0BE-6D5DD8E8F5DB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รายละเอียด</w:t>
          </w:r>
        </w:p>
      </w:docPartBody>
    </w:docPart>
    <w:docPart>
      <w:docPartPr>
        <w:name w:val="1F228C7D98FC4EE9B20E39BDBFE1B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7A80-CCE0-49F1-8500-87EEABDC2885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จำนวน (บาท)</w:t>
          </w:r>
        </w:p>
      </w:docPartBody>
    </w:docPart>
    <w:docPart>
      <w:docPartPr>
        <w:name w:val="6FA4B1E5C8344BA6A8A4C485BC32F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C026F-5846-4182-8CF2-22CAB8350DD0}"/>
      </w:docPartPr>
      <w:docPartBody>
        <w:p w:rsidR="003D7A10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๑๓.  ผลสำเร็จ</w:t>
          </w:r>
        </w:p>
      </w:docPartBody>
    </w:docPart>
    <w:docPart>
      <w:docPartPr>
        <w:name w:val="6B901956F47D4F778F527D7F382B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187D1-34B2-492F-B685-68E1C101BE2E}"/>
      </w:docPartPr>
      <w:docPartBody>
        <w:p w:rsidR="003D7A10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ลำดับ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8CC43396D20434B894381DC30D36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6672F-A5A6-4C12-90F4-4FC6BAF91A77}"/>
      </w:docPartPr>
      <w:docPartBody>
        <w:p w:rsidR="002D628D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มีการใช้สัตว์ทดลอง</w:t>
          </w:r>
        </w:p>
      </w:docPartBody>
    </w:docPart>
    <w:docPart>
      <w:docPartPr>
        <w:name w:val="125A1309BE9A4AA38362F74C4914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A1C0-2289-4C2C-A485-2BC0415F0C6C}"/>
      </w:docPartPr>
      <w:docPartBody>
        <w:p w:rsidR="002D628D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มีการวิจัยในมนุษย์</w:t>
          </w:r>
        </w:p>
      </w:docPartBody>
    </w:docPart>
    <w:docPart>
      <w:docPartPr>
        <w:name w:val="61C45BEC132242A1A8DD57FD2A5B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A99B-9BB0-447C-A865-D3B9CD43BAB0}"/>
      </w:docPartPr>
      <w:docPartBody>
        <w:p w:rsidR="002D628D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มีการวิจัยที่เกี่ยวข้องกับความปลอดภัยทางชีวภาพ</w:t>
          </w:r>
        </w:p>
      </w:docPartBody>
    </w:docPart>
    <w:docPart>
      <w:docPartPr>
        <w:name w:val="3002532819564ADCAABC98B5E9BC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90369-AF47-41C6-832A-36CB7C82DC84}"/>
      </w:docPartPr>
      <w:docPartBody>
        <w:p w:rsidR="002D628D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p>
      </w:docPartBody>
    </w:docPart>
    <w:docPart>
      <w:docPartPr>
        <w:name w:val="8A70DBACF3B849479C191CF11851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2CD42-1BFD-46DC-98EB-05DA4F27F056}"/>
      </w:docPartPr>
      <w:docPartBody>
        <w:p w:rsidR="00212AC9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ผลสำเร็จที่คาดว่าจะได้รับ</w:t>
          </w:r>
        </w:p>
      </w:docPartBody>
    </w:docPart>
    <w:docPart>
      <w:docPartPr>
        <w:name w:val="394400F8F2B145D5AAB35FEDCCDD6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8835-676F-45E0-8519-A6B8B28C3487}"/>
      </w:docPartPr>
      <w:docPartBody>
        <w:p w:rsidR="00212AC9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ประเภท</w:t>
          </w:r>
        </w:p>
      </w:docPartBody>
    </w:docPart>
    <w:docPart>
      <w:docPartPr>
        <w:name w:val="4DD61E6DD1AC42EDA3A3865E5D1F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DE72-EFD6-4F76-9B0A-A9BDCC81DDC1}"/>
      </w:docPartPr>
      <w:docPartBody>
        <w:p w:rsidR="00212AC9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๑๔. คำชี้แจงอื่น ๆ (ถ้ามี)</w:t>
          </w:r>
        </w:p>
      </w:docPartBody>
    </w:docPart>
    <w:docPart>
      <w:docPartPr>
        <w:name w:val="35154CC91BA143FA864C8645D638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E152-4144-4F39-9D1A-FA2FBDDAD30B}"/>
      </w:docPartPr>
      <w:docPartBody>
        <w:p w:rsidR="00212AC9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๑๕. ลงลายมือชื่อ หัวหน้าโครงการวิจัย พร้อมวัน เดือน ปี</w:t>
          </w:r>
        </w:p>
      </w:docPartBody>
    </w:docPart>
    <w:docPart>
      <w:docPartPr>
        <w:name w:val="6CB529C19FFE4F79995C61969E49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7C9D2-FF1A-448C-B0E6-944F9C465AD2}"/>
      </w:docPartPr>
      <w:docPartBody>
        <w:p w:rsidR="002C3FE4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๔. ความสอดคล้องกับยุทธศาสตร์มหาวิทยาลัยบูรพา</w:t>
          </w:r>
        </w:p>
      </w:docPartBody>
    </w:docPart>
    <w:docPart>
      <w:docPartPr>
        <w:name w:val="ECA78AE9BDF74DAEA6CC384105D8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AE2BD-EF4A-4E0B-A84D-592C18A7AEBF}"/>
      </w:docPartPr>
      <w:docPartBody>
        <w:p w:rsidR="002C3FE4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ยุทธศาสตร์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Platform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88A2F8411C9243A5A6CE54C1C594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74A6-830E-458A-8C89-EB12BE71B4AB}"/>
      </w:docPartPr>
      <w:docPartBody>
        <w:p w:rsidR="002C3FE4" w:rsidRDefault="00816F9D">
          <w:r w:rsidRPr="00D81798">
            <w:rPr>
              <w:rStyle w:val="PlaceholderText"/>
            </w:rPr>
            <w:t>Choose an item</w:t>
          </w:r>
          <w:r w:rsidRPr="00D81798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6B0803477154D14A950C476AB19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BAF8-7AD1-445D-864D-53DD04EC9B33}"/>
      </w:docPartPr>
      <w:docPartBody>
        <w:p w:rsidR="002C3FE4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เป้าหมาย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Objective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609AA9B4EF0E48F09497647C3BC7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E2E6-F1BF-4D3E-A12F-C545D555862F}"/>
      </w:docPartPr>
      <w:docPartBody>
        <w:p w:rsidR="002C3FE4" w:rsidRDefault="00AA2835">
          <w:r>
            <w:rPr>
              <w:rStyle w:val="PlaceholderText"/>
              <w:rFonts w:hint="cs"/>
              <w:cs/>
            </w:rPr>
            <w:t>คลิกเพื่อเลือก</w:t>
          </w:r>
        </w:p>
      </w:docPartBody>
    </w:docPart>
    <w:docPart>
      <w:docPartPr>
        <w:name w:val="122E6EECAFCF49098C85DEB3D31A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7047-B6E7-449D-A8B0-F0EC223BDF11}"/>
      </w:docPartPr>
      <w:docPartBody>
        <w:p w:rsidR="002C3FE4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วัตถุประสงค์ของเป้าหมาย (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</w:rPr>
            <w:t>Key Result</w:t>
          </w:r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)</w:t>
          </w:r>
        </w:p>
      </w:docPartBody>
    </w:docPart>
    <w:docPart>
      <w:docPartPr>
        <w:name w:val="244C16024DF440169F173B0E77B4E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D3CC-70CB-4626-9050-13C44BB73E64}"/>
      </w:docPartPr>
      <w:docPartBody>
        <w:p w:rsidR="002C3FE4" w:rsidRDefault="00AA2835">
          <w:r w:rsidRPr="00025AEA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p>
      </w:docPartBody>
    </w:docPart>
    <w:docPart>
      <w:docPartPr>
        <w:name w:val="6B4DAF269FDC4B8EB1B811D3C3808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988B-7C71-4C16-9A06-571DD370E541}"/>
      </w:docPartPr>
      <w:docPartBody>
        <w:p w:rsidR="002C3FE4" w:rsidRDefault="00EF408D">
          <w:r w:rsidRPr="009236F8">
            <w:rPr>
              <w:rStyle w:val="PlaceholderText"/>
              <w:rFonts w:ascii="TH Sarabun New" w:hAnsi="TH Sarabun New" w:cs="TH Sarabun New"/>
              <w:b/>
              <w:bCs/>
              <w:color w:val="808080" w:themeColor="background1" w:themeShade="80"/>
              <w:sz w:val="32"/>
              <w:szCs w:val="32"/>
              <w:cs/>
            </w:rPr>
            <w:t>คลิกเพื่อเลือก</w:t>
          </w:r>
        </w:p>
      </w:docPartBody>
    </w:docPart>
    <w:docPart>
      <w:docPartPr>
        <w:name w:val="A196F44522CA41CDA21D11DF34580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8C61-34DC-4F75-A855-9D6847AE5511}"/>
      </w:docPartPr>
      <w:docPartBody>
        <w:p w:rsidR="00AA2835" w:rsidRDefault="00AA2835">
          <w:r w:rsidRPr="00025AEA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p>
      </w:docPartBody>
    </w:docPart>
    <w:docPart>
      <w:docPartPr>
        <w:name w:val="ACB4DBE6354F4592B6C12B248D350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23E9-E01A-433B-A6AF-0E74E496137E}"/>
      </w:docPartPr>
      <w:docPartBody>
        <w:p w:rsidR="00AA2835" w:rsidRDefault="00EF408D"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p>
      </w:docPartBody>
    </w:docPart>
    <w:docPart>
      <w:docPartPr>
        <w:name w:val="A73384CAB196472E8689A872ACE6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D5880-4ECA-41DB-B1D8-AC2AC40454DB}"/>
      </w:docPartPr>
      <w:docPartBody>
        <w:p w:rsidR="00AA2835" w:rsidRDefault="00EF408D"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p>
      </w:docPartBody>
    </w:docPart>
    <w:docPart>
      <w:docPartPr>
        <w:name w:val="C576314BD654405DBE226E00947C6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C2B2-E036-42EB-8300-4786C16EA6F3}"/>
      </w:docPartPr>
      <w:docPartBody>
        <w:p w:rsidR="00AA2835" w:rsidRDefault="00EF408D">
          <w:r w:rsidRPr="009236F8">
            <w:rPr>
              <w:rStyle w:val="PlaceholderText"/>
              <w:rFonts w:ascii="TH Sarabun New" w:hAnsi="TH Sarabun New" w:cs="TH Sarabun New"/>
              <w:b/>
              <w:bCs/>
              <w:sz w:val="24"/>
              <w:szCs w:val="32"/>
              <w:cs/>
            </w:rPr>
            <w:t>คลิกเพื่อเลือก</w:t>
          </w:r>
        </w:p>
      </w:docPartBody>
    </w:docPart>
    <w:docPart>
      <w:docPartPr>
        <w:name w:val="563A744068EB4346A0DAC188DC832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BD2B-2BE7-41CA-8397-1D930F14020F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๓. หมวดทุนวิจัยที่เสนอขอ</w:t>
          </w:r>
        </w:p>
      </w:docPartBody>
    </w:docPart>
    <w:docPart>
      <w:docPartPr>
        <w:name w:val="2D19E911E69C48879BEBCAEAD4D6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F6C8-926B-4936-BC83-04EB0DF7BBAB}"/>
      </w:docPartPr>
      <w:docPartBody>
        <w:p w:rsidR="0069327E" w:rsidRDefault="009C1185"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BAA5A76C6A343C8920FEF58F1369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00176-6FBD-4E7D-B7CA-AE380BCBC843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๖. วิธีการดำเนินการวิจัย</w:t>
          </w:r>
        </w:p>
      </w:docPartBody>
    </w:docPart>
    <w:docPart>
      <w:docPartPr>
        <w:name w:val="BC692952705C4A69B8F40E46BC4B8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525AE-371E-4711-B258-53491C5F9101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BA0BFBF15EE484ABFFD3129CE30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5BE02-7C40-406B-AC29-D087C34D118D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3FEAF05ABB446A48D671CFF1445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58ED-FA6F-4D70-93C5-498AEE3E7A40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๙.  คณะผู้วิจัย</w:t>
          </w:r>
        </w:p>
      </w:docPartBody>
    </w:docPart>
    <w:docPart>
      <w:docPartPr>
        <w:name w:val="4D888CCA753F47168EDD454303B1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E33BC-507C-4F0B-BEEF-B7E2D2E52497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6DE2EA2AF38455480D9668863D4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1CB21-412A-424E-8FD3-B3AED626C18A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DFFD654812B54D6199120CB47AB3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3C1A0-6A8E-4E22-914D-EBEB2D244CA1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391D508D3CFE4A46AD33E6A853A5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3897-E446-4AC9-A581-EA64A23DC862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5669F7F256AE4ED9BF9357799A702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BF1E-CB7D-46F8-A6DE-CED0F00491A9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4C6E988945F3439A81F93D5D9123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F1058-CADF-4074-8E36-EDC0D74AB4C3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เวลาที่ทำวิจัย (ชั่วโมง/สัปดาห์)</w:t>
          </w:r>
        </w:p>
      </w:docPartBody>
    </w:docPart>
    <w:docPart>
      <w:docPartPr>
        <w:name w:val="6DE3341A39F04535959D942E1BF0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E6CF0-4EB9-4D98-B523-B01794DF5FAE}"/>
      </w:docPartPr>
      <w:docPartBody>
        <w:p w:rsidR="0069327E" w:rsidRDefault="009C1185"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FA486AE695A45B8B3115FC9D642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3812D-E0D3-4560-A2CD-70614848A23A}"/>
      </w:docPartPr>
      <w:docPartBody>
        <w:p w:rsidR="0069327E" w:rsidRDefault="009C1185"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11BE8B9934B4C9CBF7767134FA9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A0A55-133A-4E15-9905-A5CC206D2FDE}"/>
      </w:docPartPr>
      <w:docPartBody>
        <w:p w:rsidR="0069327E" w:rsidRDefault="009C1185">
          <w:r w:rsidRPr="00403790">
            <w:rPr>
              <w:rStyle w:val="PlaceholderText"/>
            </w:rPr>
            <w:t>Choose an item</w:t>
          </w:r>
          <w:r w:rsidRPr="00403790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6FC7AF2581C42AFA076842DF154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F4241-60C8-4EF9-82CA-5DD163A4AC7F}"/>
      </w:docPartPr>
      <w:docPartBody>
        <w:p w:rsidR="0069327E" w:rsidRDefault="00EF408D">
          <w:r w:rsidRPr="009236F8">
            <w:rPr>
              <w:rStyle w:val="PlaceholderText"/>
              <w:rFonts w:ascii="TH Sarabun New" w:hAnsi="TH Sarabun New" w:cs="TH Sarabun New"/>
              <w:b/>
              <w:bCs/>
              <w:sz w:val="32"/>
              <w:szCs w:val="32"/>
              <w:cs/>
            </w:rPr>
            <w:t>๑๐. งบประมาณทั้งโครงการ</w:t>
          </w:r>
        </w:p>
      </w:docPartBody>
    </w:docPart>
    <w:docPart>
      <w:docPartPr>
        <w:name w:val="6D58F4D5BCE3422CA5766B4D1392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7FA9-8DD2-43A8-BA84-1FA1318AED73}"/>
      </w:docPartPr>
      <w:docPartBody>
        <w:p w:rsidR="0069327E" w:rsidRDefault="00EF408D">
          <w:r w:rsidRPr="009236F8">
            <w:rPr>
              <w:rStyle w:val="PlaceholderText"/>
              <w:rFonts w:ascii="TH Sarabun New" w:hAnsi="TH Sarabun New" w:cs="TH Sarabun New"/>
              <w:sz w:val="32"/>
              <w:szCs w:val="32"/>
              <w:cs/>
            </w:rPr>
            <w:t>แตะหรือคลิกเพื่อพิมพ์</w:t>
          </w:r>
        </w:p>
      </w:docPartBody>
    </w:docPart>
    <w:docPart>
      <w:docPartPr>
        <w:name w:val="CBB5C77F404743798B39EA5921D20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B6BC-C59F-4B24-8EB3-8B7E01786C2E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๑๑. ระยะเวลาการดำเนินการวิจัย</w:t>
          </w:r>
        </w:p>
      </w:docPartBody>
    </w:docPart>
    <w:docPart>
      <w:docPartPr>
        <w:name w:val="416730AF5A2949B1A9C980F9BD8BD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7E09-2CA6-4299-89C4-697274008408}"/>
      </w:docPartPr>
      <w:docPartBody>
        <w:p w:rsidR="0069327E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121B8361FDF24117B88153F1A0C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8D52-1A56-478A-B940-CBB617D3C03E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A74C0170C3042C281061EC95582C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9BC55-805C-47EE-8582-BE77B7A10C3F}"/>
      </w:docPartPr>
      <w:docPartBody>
        <w:p w:rsidR="0069327E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ปี</w:t>
          </w:r>
        </w:p>
      </w:docPartBody>
    </w:docPart>
    <w:docPart>
      <w:docPartPr>
        <w:name w:val="D6221601EC29482FB7B1481ACBD42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CD63B-607E-4996-9FBA-5DD03E17B8B8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E0C3426F2AE43BF9F25E4BC8B34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A5126-55A0-4240-AD02-BE019D6A5F6A}"/>
      </w:docPartPr>
      <w:docPartBody>
        <w:p w:rsidR="0069327E" w:rsidRDefault="00EF408D">
          <w:r w:rsidRPr="009236F8">
            <w:rPr>
              <w:rFonts w:ascii="TH Sarabun New" w:hAnsi="TH Sarabun New" w:cs="TH Sarabun New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CC20FB51815043A98C06C1DCF618C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7A27-B285-4A3F-A3E7-AD705F0A39DC}"/>
      </w:docPartPr>
      <w:docPartBody>
        <w:p w:rsidR="0069327E" w:rsidRDefault="009C1185">
          <w:r w:rsidRPr="00F9016D">
            <w:rPr>
              <w:rStyle w:val="PlaceholderText"/>
            </w:rPr>
            <w:t>Click here to enter text</w:t>
          </w:r>
          <w:r w:rsidRPr="00F9016D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DD5243B36BF34AC4BC21C23C28B5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5D8EE-4F39-49C5-8E68-9F68B8F4EDD5}"/>
      </w:docPartPr>
      <w:docPartBody>
        <w:p w:rsidR="0069327E" w:rsidRDefault="009C1185">
          <w:r w:rsidRPr="00F9016D">
            <w:rPr>
              <w:rStyle w:val="PlaceholderText"/>
            </w:rPr>
            <w:t>Click here to enter a date</w:t>
          </w:r>
          <w:r w:rsidRPr="00F9016D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BA2352186C64086A65F368810CF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AB4EC-0789-428F-AE4C-2C928A1F685C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๑๒. สถานที่ทำการวิจัย</w:t>
          </w:r>
        </w:p>
      </w:docPartBody>
    </w:docPart>
    <w:docPart>
      <w:docPartPr>
        <w:name w:val="A50E6B70E8DC4E3FBDA054C512E52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C3D6-37AD-40DB-AC39-603DC6818671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05D5E17B9554320975E00CB7B4D2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47A05-4D90-434E-851F-91133FEA0BF5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FA5A8E910C6445E4BDCBAF7C3313D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76017-A092-4B64-9540-C0D25AAD9799}"/>
      </w:docPartPr>
      <w:docPartBody>
        <w:p w:rsidR="0069327E" w:rsidRDefault="009C1185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ในประเทศ/ต่างประเทศ</w:t>
          </w:r>
        </w:p>
      </w:docPartBody>
    </w:docPart>
    <w:docPart>
      <w:docPartPr>
        <w:name w:val="BEA18DC18D9D46B3807628513B33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A57B8-1F48-4F99-93ED-D4D9B157438C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4BFA9714676F4A838BEC413DF3FB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EC5C-8CB3-4BDF-BA5B-BC0D52A4648A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E3A08501BCA14EF6832EEF9EC16F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626C8-3E49-442C-9095-957A0ACBDC77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B9AC94DE35AF48F29F532BFAFD600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72AB-33DD-4C4D-9756-13C45F2EB6DC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69320C4A6038424B86BD81F29DC3C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5A82-52C1-45D7-A315-3BA6DF493D19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CD64A44A487E4E049223896AA7539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AC90-ABB3-4453-B88F-3502CB1EF1EA}"/>
      </w:docPartPr>
      <w:docPartBody>
        <w:p w:rsidR="0069327E" w:rsidRDefault="009C1185">
          <w:r w:rsidRPr="007D22CE">
            <w:rPr>
              <w:rStyle w:val="PlaceholderText"/>
            </w:rPr>
            <w:t>Choose an item</w:t>
          </w:r>
          <w:r w:rsidRPr="007D22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D2DD1EFF8574B3F970E58562C61D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ED4-DBE7-4126-ADB8-476AC2D9B502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1D3DF7D03F4B10B200FDCEC617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50FF4-F8CE-46C8-A712-8BC4C0EF6BDF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70F27EE205FA4DED8A9E8A6FEC6A9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44538-DBD3-4271-9704-95ADA520E70C}"/>
      </w:docPartPr>
      <w:docPartBody>
        <w:p w:rsidR="0069327E" w:rsidRDefault="009C1185">
          <w:r w:rsidRPr="007D22CE">
            <w:rPr>
              <w:rStyle w:val="PlaceholderText"/>
            </w:rPr>
            <w:t>Choose an item</w:t>
          </w:r>
          <w:r w:rsidRPr="007D22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95FA78171B441D2AB4E72140A64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C3B39-680C-4003-A54E-0626C608CD64}"/>
      </w:docPartPr>
      <w:docPartBody>
        <w:p w:rsidR="0069327E" w:rsidRDefault="009C1185">
          <w:r w:rsidRPr="000D76CE">
            <w:rPr>
              <w:rStyle w:val="PlaceholderText"/>
            </w:rPr>
            <w:t>Choose an item</w:t>
          </w:r>
          <w:r w:rsidRPr="000D76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9D4765441D34BBE9AC585FFC301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926F-84C0-4AAA-A16D-739D9F69CC5B}"/>
      </w:docPartPr>
      <w:docPartBody>
        <w:p w:rsidR="0069327E" w:rsidRDefault="009C1185">
          <w:r w:rsidRPr="007D22CE">
            <w:rPr>
              <w:rStyle w:val="PlaceholderText"/>
            </w:rPr>
            <w:t>Choose an item</w:t>
          </w:r>
          <w:r w:rsidRPr="007D22C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9342D0471763428091B5A620E862D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F0E62-3910-4399-A155-6429C087AB0B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๑. ชื่อโครงการวิจัย (ภาษาไทย)</w:t>
          </w:r>
        </w:p>
      </w:docPartBody>
    </w:docPart>
    <w:docPart>
      <w:docPartPr>
        <w:name w:val="A05133E243494DB88D0C15B84AC5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C6FFE-1E2D-4EC9-A993-2A5DD46943D5}"/>
      </w:docPartPr>
      <w:docPartBody>
        <w:p w:rsidR="0069327E" w:rsidRDefault="009C1185">
          <w:r w:rsidRPr="001B04AE">
            <w:rPr>
              <w:rStyle w:val="PlaceholderText"/>
            </w:rPr>
            <w:t>Click here to enter text</w:t>
          </w:r>
          <w:r w:rsidRPr="001B04AE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DC73DA55DEA4F4594859116B013A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1DE6-86CA-486A-B999-59C21BDD8B76}"/>
      </w:docPartPr>
      <w:docPartBody>
        <w:p w:rsidR="0069327E" w:rsidRDefault="00EF408D">
          <w:r w:rsidRPr="009236F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83891217065B4F8B9A61FD112072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4B73-6419-41CD-BAA0-826DADB20EDE}"/>
      </w:docPartPr>
      <w:docPartBody>
        <w:p w:rsidR="0069327E" w:rsidRDefault="00EF408D">
          <w:r w:rsidRPr="009236F8">
            <w:rPr>
              <w:rFonts w:ascii="TH Sarabun New" w:hAnsi="TH Sarabun New" w:cs="TH Sarabun New"/>
              <w:cs/>
            </w:rPr>
            <w:t>สัดส่วนทุนที่ได้รับ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Microsoft Sans Serif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126B9E"/>
    <w:rsid w:val="00136293"/>
    <w:rsid w:val="00137BD3"/>
    <w:rsid w:val="0016429C"/>
    <w:rsid w:val="001830E0"/>
    <w:rsid w:val="00184CEA"/>
    <w:rsid w:val="001864DE"/>
    <w:rsid w:val="001C18AC"/>
    <w:rsid w:val="001C6989"/>
    <w:rsid w:val="00204ED8"/>
    <w:rsid w:val="002100AD"/>
    <w:rsid w:val="00212AC9"/>
    <w:rsid w:val="0022096A"/>
    <w:rsid w:val="0027270C"/>
    <w:rsid w:val="002B6020"/>
    <w:rsid w:val="002C3FE4"/>
    <w:rsid w:val="002C7FC4"/>
    <w:rsid w:val="002D4430"/>
    <w:rsid w:val="002D628D"/>
    <w:rsid w:val="002D768D"/>
    <w:rsid w:val="002E0E41"/>
    <w:rsid w:val="00351CF8"/>
    <w:rsid w:val="00383F54"/>
    <w:rsid w:val="003D6732"/>
    <w:rsid w:val="003D7A10"/>
    <w:rsid w:val="003E2903"/>
    <w:rsid w:val="003F375C"/>
    <w:rsid w:val="003F7FE1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6515"/>
    <w:rsid w:val="004D1D01"/>
    <w:rsid w:val="00501919"/>
    <w:rsid w:val="00511627"/>
    <w:rsid w:val="00520CC4"/>
    <w:rsid w:val="00542888"/>
    <w:rsid w:val="00577BFF"/>
    <w:rsid w:val="00596ECA"/>
    <w:rsid w:val="005A005F"/>
    <w:rsid w:val="005A311A"/>
    <w:rsid w:val="005C2A23"/>
    <w:rsid w:val="005C3CE1"/>
    <w:rsid w:val="005F3AFF"/>
    <w:rsid w:val="0063456F"/>
    <w:rsid w:val="006530BC"/>
    <w:rsid w:val="00686D9C"/>
    <w:rsid w:val="0069327E"/>
    <w:rsid w:val="006A122F"/>
    <w:rsid w:val="006B3338"/>
    <w:rsid w:val="006B47DF"/>
    <w:rsid w:val="006B4A4D"/>
    <w:rsid w:val="006D4C4D"/>
    <w:rsid w:val="006E7319"/>
    <w:rsid w:val="006E7D14"/>
    <w:rsid w:val="006F080B"/>
    <w:rsid w:val="00747FEF"/>
    <w:rsid w:val="00755DCD"/>
    <w:rsid w:val="0078323F"/>
    <w:rsid w:val="0078589F"/>
    <w:rsid w:val="007A5EF1"/>
    <w:rsid w:val="007B4030"/>
    <w:rsid w:val="007B67B0"/>
    <w:rsid w:val="007D140A"/>
    <w:rsid w:val="00816F9D"/>
    <w:rsid w:val="008332AE"/>
    <w:rsid w:val="008506C8"/>
    <w:rsid w:val="0088646A"/>
    <w:rsid w:val="00891CA2"/>
    <w:rsid w:val="008A7F76"/>
    <w:rsid w:val="008C2145"/>
    <w:rsid w:val="008D485A"/>
    <w:rsid w:val="008F1C92"/>
    <w:rsid w:val="00915BF2"/>
    <w:rsid w:val="009420E2"/>
    <w:rsid w:val="00960BCD"/>
    <w:rsid w:val="0098321D"/>
    <w:rsid w:val="009869CB"/>
    <w:rsid w:val="009C02C8"/>
    <w:rsid w:val="009C1185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500F"/>
    <w:rsid w:val="00AA2835"/>
    <w:rsid w:val="00AF44D1"/>
    <w:rsid w:val="00B02A32"/>
    <w:rsid w:val="00B64615"/>
    <w:rsid w:val="00B77960"/>
    <w:rsid w:val="00BA77F4"/>
    <w:rsid w:val="00BB5688"/>
    <w:rsid w:val="00BB5F56"/>
    <w:rsid w:val="00BD3BE3"/>
    <w:rsid w:val="00BE1816"/>
    <w:rsid w:val="00C0605E"/>
    <w:rsid w:val="00C07D75"/>
    <w:rsid w:val="00C138E4"/>
    <w:rsid w:val="00C36EB4"/>
    <w:rsid w:val="00C60D7B"/>
    <w:rsid w:val="00C667D6"/>
    <w:rsid w:val="00C76F2F"/>
    <w:rsid w:val="00C90C38"/>
    <w:rsid w:val="00CA1E36"/>
    <w:rsid w:val="00CA3F97"/>
    <w:rsid w:val="00CC58F9"/>
    <w:rsid w:val="00CD14D5"/>
    <w:rsid w:val="00D05155"/>
    <w:rsid w:val="00D13DE1"/>
    <w:rsid w:val="00D43FA4"/>
    <w:rsid w:val="00D55FF6"/>
    <w:rsid w:val="00D60CD4"/>
    <w:rsid w:val="00DB6AE5"/>
    <w:rsid w:val="00E80936"/>
    <w:rsid w:val="00E956CE"/>
    <w:rsid w:val="00EC5031"/>
    <w:rsid w:val="00ED355E"/>
    <w:rsid w:val="00EE4442"/>
    <w:rsid w:val="00EF408D"/>
    <w:rsid w:val="00F12B16"/>
    <w:rsid w:val="00F13AB5"/>
    <w:rsid w:val="00F21F43"/>
    <w:rsid w:val="00F227F1"/>
    <w:rsid w:val="00F24951"/>
    <w:rsid w:val="00F42200"/>
    <w:rsid w:val="00F44D3E"/>
    <w:rsid w:val="00F5356C"/>
    <w:rsid w:val="00FD0AEC"/>
    <w:rsid w:val="00FD1B87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08D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75FB-12EB-4F4F-9C77-CB44B68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413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สำนักงานคณะกรรมการวิจัยแห่งชาติ</vt:lpstr>
    </vt:vector>
  </TitlesOfParts>
  <Company>NRCT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NRCT</dc:creator>
  <cp:keywords/>
  <dc:description/>
  <cp:lastModifiedBy>Student</cp:lastModifiedBy>
  <cp:revision>40</cp:revision>
  <cp:lastPrinted>2015-06-30T11:07:00Z</cp:lastPrinted>
  <dcterms:created xsi:type="dcterms:W3CDTF">2016-05-22T17:06:00Z</dcterms:created>
  <dcterms:modified xsi:type="dcterms:W3CDTF">2020-09-02T08:13:00Z</dcterms:modified>
</cp:coreProperties>
</file>